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8247"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3;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50"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416A6" id="Rectangle 151" o:spid="_x0000_s1026" style="position:absolute;margin-left:390.4pt;margin-top:.65pt;width:104.9pt;height:22.7pt;z-index:25165825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9"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697BE1BC"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8"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162A3DC7" w:rsidR="002A057B" w:rsidRPr="002A057B" w:rsidRDefault="00A55DC3" w:rsidP="002A057B">
      <w:r>
        <w:rPr>
          <w:noProof/>
          <w:lang w:eastAsia="en-GB"/>
        </w:rPr>
        <mc:AlternateContent>
          <mc:Choice Requires="wps">
            <w:drawing>
              <wp:anchor distT="36576" distB="36576" distL="36576" distR="36576" simplePos="0" relativeHeight="251658251" behindDoc="1" locked="0" layoutInCell="1" allowOverlap="1" wp14:anchorId="03C8F2EC" wp14:editId="35C51641">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20D30559" w:rsidR="00DC1263" w:rsidRPr="0018066D" w:rsidRDefault="00DC1263" w:rsidP="007A099F">
                            <w:pPr>
                              <w:widowControl w:val="0"/>
                              <w:rPr>
                                <w:b/>
                              </w:rPr>
                            </w:pPr>
                            <w:r>
                              <w:t>Job Ref Number:</w:t>
                            </w:r>
                            <w:r>
                              <w:tab/>
                            </w:r>
                            <w:r w:rsidR="001435F6">
                              <w:rPr>
                                <w:b/>
                                <w:bCs/>
                                <w:sz w:val="28"/>
                                <w:szCs w:val="28"/>
                              </w:rPr>
                              <w:t>GPN</w:t>
                            </w:r>
                            <w:r w:rsidR="00816E4B">
                              <w:rPr>
                                <w:b/>
                                <w:bCs/>
                                <w:sz w:val="28"/>
                                <w:szCs w:val="28"/>
                              </w:rPr>
                              <w:t>/</w:t>
                            </w:r>
                            <w:r w:rsidR="004A2605">
                              <w:rPr>
                                <w:b/>
                                <w:bCs/>
                                <w:sz w:val="28"/>
                                <w:szCs w:val="28"/>
                              </w:rPr>
                              <w:t>AB/</w:t>
                            </w:r>
                            <w:r w:rsidR="00AC00ED">
                              <w:rPr>
                                <w:b/>
                                <w:bCs/>
                                <w:sz w:val="28"/>
                                <w:szCs w:val="28"/>
                              </w:rPr>
                              <w:t>0</w:t>
                            </w:r>
                            <w:r w:rsidR="0062004B">
                              <w:rPr>
                                <w:b/>
                                <w:bCs/>
                                <w:sz w:val="28"/>
                                <w:szCs w:val="28"/>
                              </w:rPr>
                              <w:t>5</w:t>
                            </w:r>
                            <w:r w:rsidR="00AC00ED">
                              <w:rPr>
                                <w:b/>
                                <w:bCs/>
                                <w:sz w:val="28"/>
                                <w:szCs w:val="28"/>
                              </w:rPr>
                              <w:t>/26</w:t>
                            </w:r>
                          </w:p>
                          <w:p w14:paraId="12F62F38" w14:textId="1BBA6504" w:rsidR="003D73C0" w:rsidRDefault="00DC1263" w:rsidP="00A55DC3">
                            <w:pPr>
                              <w:widowControl w:val="0"/>
                              <w:spacing w:after="0"/>
                              <w:ind w:left="2160" w:hanging="2160"/>
                            </w:pPr>
                            <w:r>
                              <w:t xml:space="preserve">Job Title: </w:t>
                            </w:r>
                            <w:r>
                              <w:tab/>
                            </w:r>
                            <w:r w:rsidR="00534D66">
                              <w:t>General Practice Nurse (Primary Care)</w:t>
                            </w:r>
                          </w:p>
                          <w:p w14:paraId="0A364DE9" w14:textId="196EF110" w:rsidR="00030B27" w:rsidRDefault="00030B27" w:rsidP="00A55DC3">
                            <w:pPr>
                              <w:widowControl w:val="0"/>
                              <w:spacing w:after="0"/>
                              <w:ind w:left="2160" w:hanging="2160"/>
                            </w:pPr>
                            <w:r>
                              <w:t xml:space="preserve"> </w:t>
                            </w:r>
                          </w:p>
                          <w:p w14:paraId="6B373608" w14:textId="60579758" w:rsidR="00930EE1" w:rsidRPr="0090260F" w:rsidRDefault="00030B27" w:rsidP="00A55DC3">
                            <w:pPr>
                              <w:widowControl w:val="0"/>
                              <w:spacing w:after="0"/>
                              <w:ind w:left="2160" w:hanging="2160"/>
                              <w:rPr>
                                <w:b/>
                                <w:bCs/>
                                <w:color w:val="FF0000"/>
                              </w:rPr>
                            </w:pPr>
                            <w:r>
                              <w:tab/>
                              <w:t>(Antrim Ballymena Federation)</w:t>
                            </w:r>
                          </w:p>
                          <w:p w14:paraId="0C1E1AC0" w14:textId="77777777" w:rsidR="00F31C18" w:rsidRDefault="00F31C18" w:rsidP="00A55DC3">
                            <w:pPr>
                              <w:widowControl w:val="0"/>
                              <w:spacing w:after="0"/>
                              <w:ind w:left="2160" w:hanging="2160"/>
                            </w:pPr>
                          </w:p>
                          <w:p w14:paraId="03C8F30D" w14:textId="12AC2C1E"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3C2824">
                              <w:rPr>
                                <w:b/>
                              </w:rPr>
                              <w:t xml:space="preserve">Tuesday </w:t>
                            </w:r>
                            <w:r w:rsidR="00263C5B">
                              <w:rPr>
                                <w:b/>
                              </w:rPr>
                              <w:t>19</w:t>
                            </w:r>
                            <w:r w:rsidR="00263C5B" w:rsidRPr="00263C5B">
                              <w:rPr>
                                <w:b/>
                                <w:vertAlign w:val="superscript"/>
                              </w:rPr>
                              <w:t>th</w:t>
                            </w:r>
                            <w:r w:rsidR="00263C5B">
                              <w:rPr>
                                <w:b/>
                              </w:rPr>
                              <w:t xml:space="preserve"> May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29" type="#_x0000_t202" style="position:absolute;margin-left:203.8pt;margin-top:.6pt;width:255pt;height:137pt;z-index:-25165822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B3+pGY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20D30559" w:rsidR="00DC1263" w:rsidRPr="0018066D" w:rsidRDefault="00DC1263" w:rsidP="007A099F">
                      <w:pPr>
                        <w:widowControl w:val="0"/>
                        <w:rPr>
                          <w:b/>
                        </w:rPr>
                      </w:pPr>
                      <w:r>
                        <w:t>Job Ref Number:</w:t>
                      </w:r>
                      <w:r>
                        <w:tab/>
                      </w:r>
                      <w:r w:rsidR="001435F6">
                        <w:rPr>
                          <w:b/>
                          <w:bCs/>
                          <w:sz w:val="28"/>
                          <w:szCs w:val="28"/>
                        </w:rPr>
                        <w:t>GPN</w:t>
                      </w:r>
                      <w:r w:rsidR="00816E4B">
                        <w:rPr>
                          <w:b/>
                          <w:bCs/>
                          <w:sz w:val="28"/>
                          <w:szCs w:val="28"/>
                        </w:rPr>
                        <w:t>/</w:t>
                      </w:r>
                      <w:r w:rsidR="004A2605">
                        <w:rPr>
                          <w:b/>
                          <w:bCs/>
                          <w:sz w:val="28"/>
                          <w:szCs w:val="28"/>
                        </w:rPr>
                        <w:t>AB/</w:t>
                      </w:r>
                      <w:r w:rsidR="00AC00ED">
                        <w:rPr>
                          <w:b/>
                          <w:bCs/>
                          <w:sz w:val="28"/>
                          <w:szCs w:val="28"/>
                        </w:rPr>
                        <w:t>0</w:t>
                      </w:r>
                      <w:r w:rsidR="0062004B">
                        <w:rPr>
                          <w:b/>
                          <w:bCs/>
                          <w:sz w:val="28"/>
                          <w:szCs w:val="28"/>
                        </w:rPr>
                        <w:t>5</w:t>
                      </w:r>
                      <w:r w:rsidR="00AC00ED">
                        <w:rPr>
                          <w:b/>
                          <w:bCs/>
                          <w:sz w:val="28"/>
                          <w:szCs w:val="28"/>
                        </w:rPr>
                        <w:t>/26</w:t>
                      </w:r>
                    </w:p>
                    <w:p w14:paraId="12F62F38" w14:textId="1BBA6504" w:rsidR="003D73C0" w:rsidRDefault="00DC1263" w:rsidP="00A55DC3">
                      <w:pPr>
                        <w:widowControl w:val="0"/>
                        <w:spacing w:after="0"/>
                        <w:ind w:left="2160" w:hanging="2160"/>
                      </w:pPr>
                      <w:r>
                        <w:t xml:space="preserve">Job Title: </w:t>
                      </w:r>
                      <w:r>
                        <w:tab/>
                      </w:r>
                      <w:r w:rsidR="00534D66">
                        <w:t>General Practice Nurse (Primary Care)</w:t>
                      </w:r>
                    </w:p>
                    <w:p w14:paraId="0A364DE9" w14:textId="196EF110" w:rsidR="00030B27" w:rsidRDefault="00030B27" w:rsidP="00A55DC3">
                      <w:pPr>
                        <w:widowControl w:val="0"/>
                        <w:spacing w:after="0"/>
                        <w:ind w:left="2160" w:hanging="2160"/>
                      </w:pPr>
                      <w:r>
                        <w:t xml:space="preserve"> </w:t>
                      </w:r>
                    </w:p>
                    <w:p w14:paraId="6B373608" w14:textId="60579758" w:rsidR="00930EE1" w:rsidRPr="0090260F" w:rsidRDefault="00030B27" w:rsidP="00A55DC3">
                      <w:pPr>
                        <w:widowControl w:val="0"/>
                        <w:spacing w:after="0"/>
                        <w:ind w:left="2160" w:hanging="2160"/>
                        <w:rPr>
                          <w:b/>
                          <w:bCs/>
                          <w:color w:val="FF0000"/>
                        </w:rPr>
                      </w:pPr>
                      <w:r>
                        <w:tab/>
                        <w:t>(Antrim Ballymena Federation)</w:t>
                      </w:r>
                    </w:p>
                    <w:p w14:paraId="0C1E1AC0" w14:textId="77777777" w:rsidR="00F31C18" w:rsidRDefault="00F31C18" w:rsidP="00A55DC3">
                      <w:pPr>
                        <w:widowControl w:val="0"/>
                        <w:spacing w:after="0"/>
                        <w:ind w:left="2160" w:hanging="2160"/>
                      </w:pPr>
                    </w:p>
                    <w:p w14:paraId="03C8F30D" w14:textId="12AC2C1E"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3C2824">
                        <w:rPr>
                          <w:b/>
                        </w:rPr>
                        <w:t xml:space="preserve">Tuesday </w:t>
                      </w:r>
                      <w:r w:rsidR="00263C5B">
                        <w:rPr>
                          <w:b/>
                        </w:rPr>
                        <w:t>19</w:t>
                      </w:r>
                      <w:r w:rsidR="00263C5B" w:rsidRPr="00263C5B">
                        <w:rPr>
                          <w:b/>
                          <w:vertAlign w:val="superscript"/>
                        </w:rPr>
                        <w:t>th</w:t>
                      </w:r>
                      <w:r w:rsidR="00263C5B">
                        <w:rPr>
                          <w:b/>
                        </w:rPr>
                        <w:t xml:space="preserve"> May 2026</w:t>
                      </w:r>
                    </w:p>
                  </w:txbxContent>
                </v:textbox>
                <w10:wrap anchorx="margin"/>
              </v:shape>
            </w:pict>
          </mc:Fallback>
        </mc:AlternateContent>
      </w:r>
      <w:r w:rsidR="0090260F">
        <w:rPr>
          <w:noProof/>
          <w:lang w:eastAsia="en-GB"/>
        </w:rPr>
        <mc:AlternateContent>
          <mc:Choice Requires="wps">
            <w:drawing>
              <wp:anchor distT="36576" distB="36576" distL="36576" distR="36576" simplePos="0" relativeHeight="251658252" behindDoc="1" locked="0" layoutInCell="1" allowOverlap="1" wp14:anchorId="03C8F2EE" wp14:editId="0D791CFB">
                <wp:simplePos x="0" y="0"/>
                <wp:positionH relativeFrom="margin">
                  <wp:posOffset>7620</wp:posOffset>
                </wp:positionH>
                <wp:positionV relativeFrom="paragraph">
                  <wp:posOffset>115570</wp:posOffset>
                </wp:positionV>
                <wp:extent cx="3248025" cy="1706880"/>
                <wp:effectExtent l="0" t="0" r="9525" b="762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706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155" o:spid="_x0000_s1030" type="#_x0000_t202" style="position:absolute;margin-left:.6pt;margin-top:9.1pt;width:255.75pt;height:134.4pt;z-index:-2516582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65825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19" o:spid="_x0000_s1031" style="position:absolute;margin-left:6.05pt;margin-top:14.6pt;width:240.05pt;height:241.45pt;z-index:251658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658255"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210" o:spid="_x0000_s1032" style="position:absolute;margin-left:268pt;margin-top:14.6pt;width:249.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58254"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32EB3" id="Straight Connector 201" o:spid="_x0000_s1026" style="position:absolute;flip:y;z-index:251658254;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658241"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658241;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58253"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DCCF8" id="Rectangle 200" o:spid="_x0000_s1026" style="position:absolute;margin-left:695.35pt;margin-top:413.25pt;width:151.9pt;height:17pt;z-index:25165825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03C8F233"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65824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3" o:spid="_x0000_s1035" type="#_x0000_t202" style="position:absolute;margin-left:471.55pt;margin-top:20.5pt;width:522.75pt;height:2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03C8F255"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658243"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EF5B"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77777777"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p>
        </w:tc>
      </w:tr>
      <w:tr w:rsidR="00834358" w:rsidRPr="00432BD6" w14:paraId="03C8F284" w14:textId="77777777" w:rsidTr="00432BD6">
        <w:tc>
          <w:tcPr>
            <w:tcW w:w="10456" w:type="dxa"/>
            <w:shd w:val="clear" w:color="auto" w:fill="F2F2F2"/>
          </w:tcPr>
          <w:p w14:paraId="03C8F283" w14:textId="154794AB"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w:t>
            </w:r>
            <w:r w:rsidR="004D3EB0">
              <w:rPr>
                <w:rFonts w:asciiTheme="minorHAnsi" w:hAnsiTheme="minorHAnsi" w:cstheme="minorHAnsi"/>
                <w:b/>
                <w:bCs/>
                <w:i/>
                <w:iCs/>
              </w:rPr>
              <w:t xml:space="preserve"> be a Regist</w:t>
            </w:r>
            <w:r w:rsidR="00375EA7">
              <w:rPr>
                <w:rFonts w:asciiTheme="minorHAnsi" w:hAnsiTheme="minorHAnsi" w:cstheme="minorHAnsi"/>
                <w:b/>
                <w:bCs/>
                <w:i/>
                <w:iCs/>
              </w:rPr>
              <w:t xml:space="preserve">ered Nurse Adult and possess </w:t>
            </w:r>
            <w:r w:rsidR="004773DE">
              <w:rPr>
                <w:rFonts w:asciiTheme="minorHAnsi" w:hAnsiTheme="minorHAnsi" w:cstheme="minorHAnsi"/>
                <w:b/>
                <w:bCs/>
                <w:i/>
                <w:iCs/>
              </w:rPr>
              <w:t>a Post Graduate Certificate/Advanced Certificate in General Practice Nursing</w:t>
            </w:r>
            <w:r w:rsidR="00375EA7">
              <w:rPr>
                <w:rFonts w:asciiTheme="minorHAnsi" w:hAnsiTheme="minorHAnsi" w:cstheme="minorHAnsi"/>
                <w:b/>
                <w:bCs/>
                <w:i/>
                <w:iCs/>
              </w:rPr>
              <w:t>.</w:t>
            </w:r>
            <w:r w:rsidR="009B7B4A">
              <w:rPr>
                <w:rFonts w:asciiTheme="minorHAnsi" w:hAnsiTheme="minorHAnsi" w:cstheme="minorHAnsi"/>
                <w:b/>
                <w:bCs/>
                <w:i/>
                <w:iCs/>
              </w:rPr>
              <w:t xml:space="preserve"> Please outline how you meet </w:t>
            </w:r>
            <w:proofErr w:type="gramStart"/>
            <w:r w:rsidR="009B7B4A">
              <w:rPr>
                <w:rFonts w:asciiTheme="minorHAnsi" w:hAnsiTheme="minorHAnsi" w:cstheme="minorHAnsi"/>
                <w:b/>
                <w:bCs/>
                <w:i/>
                <w:iCs/>
              </w:rPr>
              <w:t>this criteria</w:t>
            </w:r>
            <w:proofErr w:type="gramEnd"/>
            <w:r w:rsidR="009B7B4A">
              <w:rPr>
                <w:rFonts w:asciiTheme="minorHAnsi" w:hAnsiTheme="minorHAnsi" w:cstheme="minorHAnsi"/>
                <w:b/>
                <w:bCs/>
                <w:i/>
                <w:iCs/>
              </w:rPr>
              <w:t xml:space="preserve"> below:</w:t>
            </w:r>
          </w:p>
        </w:tc>
      </w:tr>
      <w:tr w:rsidR="00834358" w:rsidRPr="00432BD6" w14:paraId="03C8F286" w14:textId="77777777" w:rsidTr="00B96B42">
        <w:trPr>
          <w:trHeight w:hRule="exact" w:val="13477"/>
        </w:trPr>
        <w:tc>
          <w:tcPr>
            <w:tcW w:w="10456" w:type="dxa"/>
          </w:tcPr>
          <w:p w14:paraId="1FD4899D" w14:textId="77777777" w:rsidR="00B96B42" w:rsidRPr="00091BBE" w:rsidRDefault="00B96B42" w:rsidP="00B96B42">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p w14:paraId="03C8F285" w14:textId="44D90E71" w:rsidR="00091BBE" w:rsidRPr="00091BBE" w:rsidRDefault="00D43F25" w:rsidP="00A32658">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rPr>
              <w:fldChar w:fldCharType="end"/>
            </w:r>
            <w:bookmarkEnd w:id="135"/>
          </w:p>
        </w:tc>
      </w:tr>
    </w:tbl>
    <w:p w14:paraId="418CAEC1" w14:textId="0D964AF3" w:rsidR="00E371C4" w:rsidRDefault="00834358" w:rsidP="00834358">
      <w:pPr>
        <w:widowControl w:val="0"/>
        <w:rPr>
          <w:b/>
          <w:bCs/>
        </w:rPr>
      </w:pPr>
      <w:r>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441B0F">
        <w:tc>
          <w:tcPr>
            <w:tcW w:w="10456" w:type="dxa"/>
          </w:tcPr>
          <w:p w14:paraId="388A3EC2" w14:textId="77777777" w:rsidR="00E371C4" w:rsidRPr="00C74827" w:rsidRDefault="00E371C4" w:rsidP="00441B0F">
            <w:pPr>
              <w:widowControl w:val="0"/>
              <w:shd w:val="clear" w:color="auto" w:fill="336699"/>
              <w:spacing w:after="0" w:line="240" w:lineRule="auto"/>
              <w:rPr>
                <w:b/>
                <w:bCs/>
                <w:color w:val="FFFFFF" w:themeColor="background1"/>
              </w:rPr>
            </w:pPr>
            <w:r w:rsidRPr="00C74827">
              <w:rPr>
                <w:b/>
                <w:bCs/>
                <w:color w:val="FFFFFF" w:themeColor="background1"/>
              </w:rPr>
              <w:lastRenderedPageBreak/>
              <w:t>ESSENTIAL CRITERIA</w:t>
            </w:r>
          </w:p>
          <w:p w14:paraId="2A965A0A" w14:textId="77777777" w:rsidR="00E371C4" w:rsidRPr="00432BD6" w:rsidRDefault="00E371C4" w:rsidP="00441B0F">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E371C4" w:rsidRPr="00432BD6" w14:paraId="0C9A3D7D" w14:textId="77777777" w:rsidTr="00441B0F">
        <w:tc>
          <w:tcPr>
            <w:tcW w:w="10456" w:type="dxa"/>
            <w:shd w:val="clear" w:color="auto" w:fill="F2F2F2"/>
          </w:tcPr>
          <w:p w14:paraId="26AB16E6" w14:textId="53C8BE8E"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 xml:space="preserve">Applicants must possess </w:t>
            </w:r>
            <w:r w:rsidR="00FD2B4C">
              <w:rPr>
                <w:rFonts w:asciiTheme="minorHAnsi" w:hAnsiTheme="minorHAnsi" w:cstheme="minorHAnsi"/>
                <w:b/>
                <w:bCs/>
                <w:i/>
                <w:iCs/>
              </w:rPr>
              <w:t xml:space="preserve">a minimum of </w:t>
            </w:r>
            <w:r w:rsidR="004773DE">
              <w:rPr>
                <w:rFonts w:asciiTheme="minorHAnsi" w:hAnsiTheme="minorHAnsi" w:cstheme="minorHAnsi"/>
                <w:b/>
                <w:bCs/>
                <w:i/>
                <w:iCs/>
              </w:rPr>
              <w:t xml:space="preserve">2 </w:t>
            </w:r>
            <w:r w:rsidR="00FD2B4C">
              <w:rPr>
                <w:rFonts w:asciiTheme="minorHAnsi" w:hAnsiTheme="minorHAnsi" w:cstheme="minorHAnsi"/>
                <w:b/>
                <w:bCs/>
                <w:i/>
                <w:iCs/>
              </w:rPr>
              <w:t>year</w:t>
            </w:r>
            <w:r w:rsidR="004773DE">
              <w:rPr>
                <w:rFonts w:asciiTheme="minorHAnsi" w:hAnsiTheme="minorHAnsi" w:cstheme="minorHAnsi"/>
                <w:b/>
                <w:bCs/>
                <w:i/>
                <w:iCs/>
              </w:rPr>
              <w:t>s</w:t>
            </w:r>
            <w:r w:rsidR="00FD2B4C">
              <w:rPr>
                <w:rFonts w:asciiTheme="minorHAnsi" w:hAnsiTheme="minorHAnsi" w:cstheme="minorHAnsi"/>
                <w:b/>
                <w:bCs/>
                <w:i/>
                <w:iCs/>
              </w:rPr>
              <w:t xml:space="preserve"> post registration experience</w:t>
            </w:r>
            <w:r w:rsidR="004773DE">
              <w:rPr>
                <w:rFonts w:asciiTheme="minorHAnsi" w:hAnsiTheme="minorHAnsi" w:cstheme="minorHAnsi"/>
                <w:b/>
                <w:bCs/>
                <w:i/>
                <w:iCs/>
              </w:rPr>
              <w:t>, one of which must be in a General Practice nursing setting</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w:t>
            </w:r>
            <w:proofErr w:type="gramStart"/>
            <w:r w:rsidR="000731FA">
              <w:rPr>
                <w:rFonts w:asciiTheme="minorHAnsi" w:hAnsiTheme="minorHAnsi" w:cstheme="minorHAnsi"/>
                <w:b/>
                <w:bCs/>
                <w:i/>
                <w:iCs/>
              </w:rPr>
              <w:t>this criteria</w:t>
            </w:r>
            <w:proofErr w:type="gramEnd"/>
            <w:r w:rsidR="000731FA">
              <w:rPr>
                <w:rFonts w:asciiTheme="minorHAnsi" w:hAnsiTheme="minorHAnsi" w:cstheme="minorHAnsi"/>
                <w:b/>
                <w:bCs/>
                <w:i/>
                <w:iCs/>
              </w:rPr>
              <w:t xml:space="preserve"> below:</w:t>
            </w:r>
          </w:p>
        </w:tc>
      </w:tr>
      <w:tr w:rsidR="00E371C4" w:rsidRPr="00432BD6" w14:paraId="3B37D01D" w14:textId="77777777" w:rsidTr="00B96B42">
        <w:trPr>
          <w:trHeight w:hRule="exact" w:val="13649"/>
        </w:trPr>
        <w:tc>
          <w:tcPr>
            <w:tcW w:w="10456" w:type="dxa"/>
          </w:tcPr>
          <w:p w14:paraId="1435A646" w14:textId="4C79CD7A" w:rsidR="00E371C4" w:rsidRPr="00091BBE" w:rsidRDefault="00E371C4" w:rsidP="00441B0F">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sidR="002A08AC">
              <w:rPr>
                <w:bCs/>
              </w:rPr>
              <w:t> </w:t>
            </w:r>
            <w:r w:rsidR="002A08AC">
              <w:rPr>
                <w:bCs/>
              </w:rPr>
              <w:t> </w:t>
            </w:r>
            <w:r w:rsidR="002A08AC">
              <w:rPr>
                <w:bCs/>
              </w:rPr>
              <w:t> </w:t>
            </w:r>
            <w:r w:rsidR="002A08AC">
              <w:rPr>
                <w:bCs/>
              </w:rPr>
              <w:t> </w:t>
            </w:r>
            <w:r w:rsidR="002A08AC">
              <w:rPr>
                <w:bCs/>
              </w:rPr>
              <w:t> </w:t>
            </w:r>
            <w:r>
              <w:rPr>
                <w:bCs/>
              </w:rPr>
              <w:fldChar w:fldCharType="end"/>
            </w:r>
          </w:p>
          <w:p w14:paraId="6938984E" w14:textId="77777777" w:rsidR="00E371C4" w:rsidRPr="00432BD6" w:rsidRDefault="00E371C4" w:rsidP="00441B0F">
            <w:pPr>
              <w:spacing w:after="0" w:line="240" w:lineRule="auto"/>
            </w:pPr>
          </w:p>
        </w:tc>
      </w:tr>
    </w:tbl>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0AE2AA9B"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 xml:space="preserve">Applicants must </w:t>
            </w:r>
            <w:r w:rsidR="00291047">
              <w:rPr>
                <w:rFonts w:asciiTheme="minorHAnsi" w:hAnsiTheme="minorHAnsi" w:cstheme="minorHAnsi"/>
                <w:b/>
                <w:bCs/>
                <w:i/>
                <w:iCs/>
              </w:rPr>
              <w:t xml:space="preserve">demonstrate </w:t>
            </w:r>
            <w:r w:rsidR="00A51D04">
              <w:rPr>
                <w:rFonts w:asciiTheme="minorHAnsi" w:hAnsiTheme="minorHAnsi" w:cstheme="minorHAnsi"/>
                <w:b/>
                <w:bCs/>
                <w:i/>
                <w:iCs/>
              </w:rPr>
              <w:t>full understanding of the current NMC Code and Scope of Professional Practice</w:t>
            </w:r>
            <w:r w:rsidR="00066828">
              <w:rPr>
                <w:rFonts w:asciiTheme="minorHAnsi" w:hAnsiTheme="minorHAnsi" w:cstheme="minorHAnsi"/>
                <w:b/>
                <w:bCs/>
                <w:i/>
                <w:iCs/>
              </w:rPr>
              <w:t>.</w:t>
            </w:r>
            <w:r w:rsidR="00A51D04">
              <w:rPr>
                <w:rFonts w:asciiTheme="minorHAnsi" w:hAnsiTheme="minorHAnsi" w:cstheme="minorHAnsi"/>
                <w:b/>
                <w:bCs/>
                <w:i/>
                <w:iCs/>
              </w:rPr>
              <w:t xml:space="preserve"> </w:t>
            </w:r>
            <w:r w:rsidR="00085A51">
              <w:rPr>
                <w:rFonts w:asciiTheme="minorHAnsi" w:hAnsiTheme="minorHAnsi" w:cstheme="minorHAnsi"/>
                <w:b/>
                <w:bCs/>
                <w:i/>
                <w:iCs/>
              </w:rPr>
              <w:t xml:space="preserve">Please outline how you meet </w:t>
            </w:r>
            <w:proofErr w:type="gramStart"/>
            <w:r w:rsidR="00085A51">
              <w:rPr>
                <w:rFonts w:asciiTheme="minorHAnsi" w:hAnsiTheme="minorHAnsi" w:cstheme="minorHAnsi"/>
                <w:b/>
                <w:bCs/>
                <w:i/>
                <w:iCs/>
              </w:rPr>
              <w:t>this criteria</w:t>
            </w:r>
            <w:proofErr w:type="gramEnd"/>
            <w:r w:rsidR="00085A51">
              <w:rPr>
                <w:rFonts w:asciiTheme="minorHAnsi" w:hAnsiTheme="minorHAnsi" w:cstheme="minorHAnsi"/>
                <w:b/>
                <w:bCs/>
                <w:i/>
                <w:iCs/>
              </w:rPr>
              <w:t xml:space="preserve"> below:</w:t>
            </w:r>
          </w:p>
        </w:tc>
      </w:tr>
      <w:tr w:rsidR="00834358" w:rsidRPr="00432BD6" w14:paraId="03C8F290" w14:textId="77777777" w:rsidTr="00B96B42">
        <w:trPr>
          <w:trHeight w:hRule="exact" w:val="13494"/>
        </w:trPr>
        <w:tc>
          <w:tcPr>
            <w:tcW w:w="10456" w:type="dxa"/>
          </w:tcPr>
          <w:p w14:paraId="09EC63D0" w14:textId="77777777" w:rsidR="00B96B42" w:rsidRPr="00091BBE" w:rsidRDefault="00B96B42" w:rsidP="00B96B42">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p w14:paraId="03C8F28F" w14:textId="7109C6B5" w:rsidR="007A7928" w:rsidRPr="00432BD6" w:rsidRDefault="007A7928" w:rsidP="007A7928">
            <w:pPr>
              <w:widowControl w:val="0"/>
              <w:spacing w:after="0" w:line="240" w:lineRule="auto"/>
            </w:pPr>
          </w:p>
        </w:tc>
      </w:tr>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77777777"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7A7928">
              <w:rPr>
                <w:b/>
                <w:bCs/>
                <w:i/>
                <w:iCs/>
              </w:rPr>
              <w:t xml:space="preserve">Applicants must </w:t>
            </w:r>
            <w:r w:rsidR="007A7928" w:rsidRPr="007A7928">
              <w:rPr>
                <w:b/>
                <w:bCs/>
                <w:i/>
                <w:iCs/>
              </w:rPr>
              <w:t xml:space="preserve">demonstrate </w:t>
            </w:r>
            <w:r w:rsidR="00507257">
              <w:rPr>
                <w:b/>
                <w:bCs/>
                <w:i/>
                <w:iCs/>
              </w:rPr>
              <w:t>the ability to communicate assertively, effectively and sensitively with patients and clients and across a range of workplace situations</w:t>
            </w:r>
            <w:r w:rsidR="00B937BE">
              <w:rPr>
                <w:rFonts w:asciiTheme="minorHAnsi" w:eastAsia="Times New Roman" w:hAnsiTheme="minorHAnsi" w:cstheme="minorHAnsi"/>
                <w:b/>
                <w:i/>
                <w:iCs/>
              </w:rPr>
              <w:t xml:space="preserve">.  </w:t>
            </w:r>
            <w:r w:rsidR="00B937BE">
              <w:rPr>
                <w:b/>
                <w:bCs/>
                <w:i/>
                <w:iCs/>
              </w:rPr>
              <w:t xml:space="preserve">Please outline how you meet </w:t>
            </w:r>
            <w:proofErr w:type="gramStart"/>
            <w:r w:rsidR="00B937BE">
              <w:rPr>
                <w:b/>
                <w:bCs/>
                <w:i/>
                <w:iCs/>
              </w:rPr>
              <w:t>this criteria</w:t>
            </w:r>
            <w:proofErr w:type="gramEnd"/>
            <w:r w:rsidR="00B937BE">
              <w:rPr>
                <w:b/>
                <w:bCs/>
                <w:i/>
                <w:iCs/>
              </w:rPr>
              <w:t xml:space="preserve"> below:</w:t>
            </w:r>
          </w:p>
        </w:tc>
      </w:tr>
      <w:tr w:rsidR="00C045B7" w:rsidRPr="00432BD6" w14:paraId="03C8F29A" w14:textId="77777777" w:rsidTr="005D0A65">
        <w:trPr>
          <w:trHeight w:hRule="exact" w:val="13477"/>
        </w:trPr>
        <w:tc>
          <w:tcPr>
            <w:tcW w:w="10456" w:type="dxa"/>
          </w:tcPr>
          <w:p w14:paraId="391A4CFE" w14:textId="77777777" w:rsidR="00533EE2" w:rsidRDefault="00502654" w:rsidP="007A7928">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p w14:paraId="00ABC597" w14:textId="77777777" w:rsidR="005D0A65" w:rsidRPr="005D0A65" w:rsidRDefault="005D0A65" w:rsidP="005D0A65"/>
          <w:p w14:paraId="04F29F5F" w14:textId="77777777" w:rsidR="005D0A65" w:rsidRPr="005D0A65" w:rsidRDefault="005D0A65" w:rsidP="005D0A65"/>
          <w:p w14:paraId="14B0D899" w14:textId="77777777" w:rsidR="005D0A65" w:rsidRPr="005D0A65" w:rsidRDefault="005D0A65" w:rsidP="005D0A65"/>
          <w:p w14:paraId="03C8F299" w14:textId="77777777" w:rsidR="005D0A65" w:rsidRPr="005D0A65" w:rsidRDefault="005D0A65" w:rsidP="005D0A65"/>
        </w:tc>
      </w:tr>
      <w:tr w:rsidR="00DE2BD9" w:rsidRPr="00432BD6" w14:paraId="3BF15FA7" w14:textId="77777777" w:rsidTr="00441B0F">
        <w:tc>
          <w:tcPr>
            <w:tcW w:w="10456" w:type="dxa"/>
            <w:shd w:val="clear" w:color="auto" w:fill="336699"/>
          </w:tcPr>
          <w:p w14:paraId="32417FC1" w14:textId="1B294624" w:rsidR="00DE2BD9" w:rsidRPr="00C74827" w:rsidRDefault="00DE2BD9" w:rsidP="00441B0F">
            <w:pPr>
              <w:widowControl w:val="0"/>
              <w:spacing w:after="0" w:line="240" w:lineRule="auto"/>
              <w:rPr>
                <w:b/>
                <w:bCs/>
                <w:color w:val="FFFFFF" w:themeColor="background1"/>
              </w:rPr>
            </w:pPr>
            <w:r w:rsidRPr="00C74827">
              <w:rPr>
                <w:b/>
                <w:bCs/>
                <w:color w:val="FFFFFF" w:themeColor="background1"/>
              </w:rPr>
              <w:lastRenderedPageBreak/>
              <w:t>ESSENTIAL CRITERIA</w:t>
            </w:r>
          </w:p>
          <w:p w14:paraId="15CEDC98" w14:textId="77777777" w:rsidR="00DE2BD9" w:rsidRPr="00432BD6" w:rsidRDefault="00DE2BD9" w:rsidP="00441B0F">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441B0F">
        <w:tc>
          <w:tcPr>
            <w:tcW w:w="10456" w:type="dxa"/>
            <w:shd w:val="clear" w:color="auto" w:fill="F2F2F2" w:themeFill="background1" w:themeFillShade="F2"/>
          </w:tcPr>
          <w:p w14:paraId="35EF587E" w14:textId="663E76A1" w:rsidR="00DE2BD9" w:rsidRPr="0049621E" w:rsidRDefault="00DE2BD9" w:rsidP="00441B0F">
            <w:pPr>
              <w:widowControl w:val="0"/>
              <w:spacing w:after="100" w:line="240" w:lineRule="auto"/>
              <w:rPr>
                <w:b/>
                <w:bCs/>
              </w:rPr>
            </w:pPr>
            <w:r w:rsidRPr="00C74827">
              <w:rPr>
                <w:b/>
                <w:bCs/>
                <w:color w:val="336699"/>
              </w:rPr>
              <w:t xml:space="preserve">Essential Criteria </w:t>
            </w:r>
            <w:r w:rsidR="000E1ABC">
              <w:rPr>
                <w:b/>
                <w:bCs/>
                <w:color w:val="336699"/>
              </w:rPr>
              <w:t>5</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w:t>
            </w:r>
            <w:proofErr w:type="gramStart"/>
            <w:r>
              <w:rPr>
                <w:b/>
                <w:bCs/>
                <w:i/>
                <w:iCs/>
              </w:rPr>
              <w:t>this criteria</w:t>
            </w:r>
            <w:proofErr w:type="gramEnd"/>
            <w:r>
              <w:rPr>
                <w:b/>
                <w:bCs/>
                <w:i/>
                <w:iCs/>
              </w:rPr>
              <w:t xml:space="preserve"> below:</w:t>
            </w:r>
          </w:p>
        </w:tc>
      </w:tr>
      <w:tr w:rsidR="00DE2BD9" w:rsidRPr="00432BD6" w14:paraId="0CB22E97" w14:textId="77777777" w:rsidTr="008C2118">
        <w:trPr>
          <w:trHeight w:hRule="exact" w:val="2257"/>
        </w:trPr>
        <w:tc>
          <w:tcPr>
            <w:tcW w:w="10456" w:type="dxa"/>
          </w:tcPr>
          <w:p w14:paraId="60CFDA04" w14:textId="77777777" w:rsidR="00DE2BD9" w:rsidRPr="00091BBE" w:rsidRDefault="00DE2BD9" w:rsidP="00441B0F">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441B0F">
            <w:pPr>
              <w:spacing w:after="0" w:line="240" w:lineRule="auto"/>
            </w:pPr>
          </w:p>
        </w:tc>
      </w:tr>
      <w:tr w:rsidR="00F25710" w:rsidRPr="00432BD6" w14:paraId="75B9C4B5" w14:textId="77777777" w:rsidTr="008C2118">
        <w:trPr>
          <w:trHeight w:hRule="exact" w:val="2558"/>
        </w:trPr>
        <w:tc>
          <w:tcPr>
            <w:tcW w:w="10456" w:type="dxa"/>
          </w:tcPr>
          <w:p w14:paraId="04A6FA75" w14:textId="431E564E" w:rsidR="004264BA" w:rsidRDefault="002D5855" w:rsidP="00441B0F">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C0D1E">
              <w:rPr>
                <w:b/>
              </w:rPr>
              <w:t>ANTRIM BALLYMENA</w:t>
            </w:r>
            <w:r w:rsidR="00890294">
              <w:rPr>
                <w:b/>
              </w:rPr>
              <w:t xml:space="preserve"> </w:t>
            </w:r>
            <w:r w:rsidR="00125CE2">
              <w:rPr>
                <w:b/>
              </w:rPr>
              <w:t>G</w:t>
            </w:r>
            <w:r w:rsidR="0048079D">
              <w:rPr>
                <w:b/>
              </w:rPr>
              <w:t xml:space="preserve">P </w:t>
            </w:r>
            <w:r w:rsidR="00125CE2">
              <w:rPr>
                <w:b/>
              </w:rPr>
              <w:t>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441B0F">
            <w:pPr>
              <w:widowControl w:val="0"/>
              <w:spacing w:after="0" w:line="240" w:lineRule="auto"/>
              <w:rPr>
                <w:b/>
              </w:rPr>
            </w:pPr>
          </w:p>
          <w:p w14:paraId="27758E11" w14:textId="36A139F9" w:rsidR="008C2118" w:rsidRDefault="004264BA" w:rsidP="00441B0F">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36" w:name="Check1"/>
            <w:r w:rsidR="00932A35">
              <w:rPr>
                <w:b/>
              </w:rPr>
              <w:instrText xml:space="preserve"> FORMCHECKBOX </w:instrText>
            </w:r>
            <w:r w:rsidR="00932A35">
              <w:rPr>
                <w:b/>
              </w:rPr>
            </w:r>
            <w:r w:rsidR="00932A35">
              <w:rPr>
                <w:b/>
              </w:rPr>
              <w:fldChar w:fldCharType="separate"/>
            </w:r>
            <w:r w:rsidR="00932A35">
              <w:rPr>
                <w:b/>
              </w:rPr>
              <w:fldChar w:fldCharType="end"/>
            </w:r>
            <w:bookmarkEnd w:id="136"/>
          </w:p>
          <w:p w14:paraId="145521F8" w14:textId="4EBC437A" w:rsidR="00F25710" w:rsidRPr="008C2118" w:rsidRDefault="009674AE" w:rsidP="00441B0F">
            <w:pPr>
              <w:widowControl w:val="0"/>
              <w:spacing w:after="0" w:line="240" w:lineRule="auto"/>
              <w:rPr>
                <w:b/>
                <w:color w:val="336699"/>
                <w:sz w:val="32"/>
                <w:szCs w:val="32"/>
              </w:rPr>
            </w:pPr>
            <w:r>
              <w:rPr>
                <w:b/>
              </w:rPr>
              <w:t xml:space="preserve"> </w:t>
            </w:r>
          </w:p>
          <w:p w14:paraId="5497C9CF" w14:textId="447A2FB2" w:rsidR="00125CE2" w:rsidRDefault="008C2118" w:rsidP="00441B0F">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37" w:name="Check2"/>
            <w:r w:rsidR="00932A35">
              <w:rPr>
                <w:b/>
              </w:rPr>
              <w:instrText xml:space="preserve"> FORMCHECKBOX </w:instrText>
            </w:r>
            <w:r w:rsidR="00932A35">
              <w:rPr>
                <w:b/>
              </w:rPr>
            </w:r>
            <w:r w:rsidR="00932A35">
              <w:rPr>
                <w:b/>
              </w:rPr>
              <w:fldChar w:fldCharType="separate"/>
            </w:r>
            <w:r w:rsidR="00932A35">
              <w:rPr>
                <w:b/>
              </w:rPr>
              <w:fldChar w:fldCharType="end"/>
            </w:r>
            <w:bookmarkEnd w:id="137"/>
          </w:p>
          <w:p w14:paraId="725EBAA0" w14:textId="77777777" w:rsidR="00125CE2" w:rsidRDefault="00125CE2" w:rsidP="00441B0F">
            <w:pPr>
              <w:widowControl w:val="0"/>
              <w:spacing w:after="0" w:line="240" w:lineRule="auto"/>
              <w:rPr>
                <w:b/>
              </w:rPr>
            </w:pPr>
          </w:p>
          <w:p w14:paraId="27B56A3F" w14:textId="5E25FCC3" w:rsidR="00125CE2" w:rsidRPr="00F25710" w:rsidRDefault="00125CE2" w:rsidP="00441B0F">
            <w:pPr>
              <w:widowControl w:val="0"/>
              <w:spacing w:after="0" w:line="240" w:lineRule="auto"/>
              <w:rPr>
                <w:b/>
              </w:rPr>
            </w:pPr>
          </w:p>
        </w:tc>
      </w:tr>
    </w:tbl>
    <w:p w14:paraId="68367BBF" w14:textId="77777777" w:rsidR="00AB190A" w:rsidRDefault="00AB190A"/>
    <w:p w14:paraId="03C8F2AE" w14:textId="0D363651" w:rsidR="009076E2" w:rsidRDefault="009076E2"/>
    <w:p w14:paraId="7F18DFEA" w14:textId="77777777" w:rsidR="00AA7406" w:rsidRDefault="00AA7406"/>
    <w:p w14:paraId="23838CAA" w14:textId="77777777" w:rsidR="00CB6C27" w:rsidRDefault="00CB6C27" w:rsidP="009076E2"/>
    <w:p w14:paraId="183E4959" w14:textId="77777777" w:rsidR="00CB6C27" w:rsidRDefault="00CB6C27" w:rsidP="009076E2"/>
    <w:p w14:paraId="5C2DC6B2" w14:textId="77777777" w:rsidR="007C0D1E" w:rsidRDefault="007C0D1E" w:rsidP="009076E2"/>
    <w:p w14:paraId="3D69D46C" w14:textId="77777777" w:rsidR="007C0D1E" w:rsidRDefault="007C0D1E" w:rsidP="009076E2"/>
    <w:p w14:paraId="475CDCCB" w14:textId="77777777" w:rsidR="007C0D1E" w:rsidRDefault="007C0D1E" w:rsidP="009076E2"/>
    <w:p w14:paraId="200F3D6F" w14:textId="77777777" w:rsidR="007C0D1E" w:rsidRDefault="007C0D1E" w:rsidP="009076E2"/>
    <w:p w14:paraId="41820CD7" w14:textId="77777777" w:rsidR="007C0D1E" w:rsidRDefault="007C0D1E" w:rsidP="009076E2"/>
    <w:p w14:paraId="0F1C64F6" w14:textId="77777777" w:rsidR="007C0D1E" w:rsidRDefault="007C0D1E" w:rsidP="009076E2"/>
    <w:p w14:paraId="49F73E3F" w14:textId="77777777" w:rsidR="007C0D1E" w:rsidRDefault="007C0D1E" w:rsidP="009076E2"/>
    <w:p w14:paraId="029880E3" w14:textId="77777777" w:rsidR="00F92B96" w:rsidRDefault="00F92B96" w:rsidP="009076E2"/>
    <w:p w14:paraId="078AAD04" w14:textId="77777777" w:rsidR="00F92B96" w:rsidRDefault="00F92B96" w:rsidP="009076E2"/>
    <w:p w14:paraId="4BB0CD0F" w14:textId="77777777" w:rsidR="00F92B96" w:rsidRDefault="00F92B96" w:rsidP="009076E2"/>
    <w:p w14:paraId="17795B47" w14:textId="77777777" w:rsidR="00F92B96" w:rsidRDefault="00F92B96" w:rsidP="009076E2"/>
    <w:p w14:paraId="58B34B8B" w14:textId="77777777" w:rsidR="00F92B96" w:rsidRDefault="00F92B96" w:rsidP="009076E2"/>
    <w:p w14:paraId="22173F3B" w14:textId="77777777" w:rsidR="007C0D1E" w:rsidRDefault="007C0D1E" w:rsidP="009076E2"/>
    <w:p w14:paraId="51133B36" w14:textId="77777777" w:rsidR="00CB6C27" w:rsidRDefault="00CB6C27" w:rsidP="009076E2"/>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58245"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38" w:name="ConvictedN"/>
      <w:r w:rsidR="00DD2F69">
        <w:instrText xml:space="preserve"> FORMCHECKBOX </w:instrText>
      </w:r>
      <w:r w:rsidR="00DD2F69">
        <w:fldChar w:fldCharType="separate"/>
      </w:r>
      <w:r w:rsidR="00DD2F69">
        <w:fldChar w:fldCharType="end"/>
      </w:r>
      <w:bookmarkEnd w:id="138"/>
    </w:p>
    <w:p w14:paraId="03C8F2BA" w14:textId="77777777"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r>
      <w:proofErr w:type="gramStart"/>
      <w:r w:rsidRPr="0051330D">
        <w:rPr>
          <w:b/>
          <w:bCs/>
        </w:rPr>
        <w:t>Yes</w:t>
      </w:r>
      <w:proofErr w:type="gramEnd"/>
      <w:r w:rsidRPr="0051330D">
        <w:rPr>
          <w:b/>
          <w:bCs/>
        </w:rPr>
        <w:t xml:space="preserve"> </w:t>
      </w:r>
      <w:r w:rsidR="00DD2F69" w:rsidRPr="0051330D">
        <w:rPr>
          <w:b/>
          <w:bCs/>
        </w:rPr>
        <w:fldChar w:fldCharType="begin">
          <w:ffData>
            <w:name w:val="ProsecutionY"/>
            <w:enabled/>
            <w:calcOnExit w:val="0"/>
            <w:checkBox>
              <w:sizeAuto/>
              <w:default w:val="0"/>
            </w:checkBox>
          </w:ffData>
        </w:fldChar>
      </w:r>
      <w:bookmarkStart w:id="139"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9"/>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40"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0"/>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41"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42"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42"/>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43" w:name="RAInterviewY"/>
      <w:r w:rsidR="00765623">
        <w:instrText xml:space="preserve"> FORMCHECKBOX </w:instrText>
      </w:r>
      <w:r w:rsidR="00765623">
        <w:fldChar w:fldCharType="separate"/>
      </w:r>
      <w:r w:rsidR="00765623">
        <w:fldChar w:fldCharType="end"/>
      </w:r>
      <w:bookmarkEnd w:id="143"/>
      <w:r>
        <w:tab/>
      </w:r>
      <w:r w:rsidRPr="0051330D">
        <w:rPr>
          <w:b/>
          <w:bCs/>
        </w:rPr>
        <w:t>No</w:t>
      </w:r>
      <w:r>
        <w:t xml:space="preserve"> </w:t>
      </w:r>
      <w:r w:rsidR="00765623">
        <w:fldChar w:fldCharType="begin">
          <w:ffData>
            <w:name w:val="RAInterviewN"/>
            <w:enabled/>
            <w:calcOnExit w:val="0"/>
            <w:checkBox>
              <w:sizeAuto/>
              <w:default w:val="0"/>
            </w:checkBox>
          </w:ffData>
        </w:fldChar>
      </w:r>
      <w:bookmarkStart w:id="144" w:name="RAInterviewN"/>
      <w:r w:rsidR="00765623">
        <w:instrText xml:space="preserve"> FORMCHECKBOX </w:instrText>
      </w:r>
      <w:r w:rsidR="00765623">
        <w:fldChar w:fldCharType="separate"/>
      </w:r>
      <w:r w:rsidR="00765623">
        <w:fldChar w:fldCharType="end"/>
      </w:r>
      <w:bookmarkEnd w:id="144"/>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45"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58246"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145" o:spid="_x0000_s1038" type="#_x0000_t202" style="position:absolute;margin-left:0;margin-top:.75pt;width:516pt;height:18.75pt;z-index:25165824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46"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6"/>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47"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7"/>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8" w:name="SocialMedia"/>
      <w:r>
        <w:instrText xml:space="preserve"> FORMCHECKBOX </w:instrText>
      </w:r>
      <w:r>
        <w:fldChar w:fldCharType="separate"/>
      </w:r>
      <w:r>
        <w:fldChar w:fldCharType="end"/>
      </w:r>
      <w:bookmarkEnd w:id="148"/>
      <w:r w:rsidR="007E33C3">
        <w:t xml:space="preserve"> </w:t>
      </w:r>
      <w:proofErr w:type="gramStart"/>
      <w:r>
        <w:t>Social Media</w:t>
      </w:r>
      <w:proofErr w:type="gramEnd"/>
      <w:r w:rsidR="007E33C3">
        <w:tab/>
      </w:r>
      <w:r w:rsidR="00765623">
        <w:fldChar w:fldCharType="begin">
          <w:ffData>
            <w:name w:val="VacProf"/>
            <w:enabled/>
            <w:calcOnExit w:val="0"/>
            <w:checkBox>
              <w:sizeAuto/>
              <w:default w:val="0"/>
            </w:checkBox>
          </w:ffData>
        </w:fldChar>
      </w:r>
      <w:bookmarkStart w:id="149" w:name="VacProf"/>
      <w:r w:rsidR="00765623">
        <w:instrText xml:space="preserve"> FORMCHECKBOX </w:instrText>
      </w:r>
      <w:r w:rsidR="00765623">
        <w:fldChar w:fldCharType="separate"/>
      </w:r>
      <w:r w:rsidR="00765623">
        <w:fldChar w:fldCharType="end"/>
      </w:r>
      <w:bookmarkEnd w:id="149"/>
      <w:r w:rsidR="007E33C3">
        <w:t xml:space="preserve"> Professional</w:t>
      </w:r>
      <w:r w:rsidR="007E33C3">
        <w:tab/>
      </w:r>
      <w:r w:rsidR="00765623">
        <w:fldChar w:fldCharType="begin">
          <w:ffData>
            <w:name w:val="VacRadio"/>
            <w:enabled/>
            <w:calcOnExit w:val="0"/>
            <w:checkBox>
              <w:sizeAuto/>
              <w:default w:val="0"/>
            </w:checkBox>
          </w:ffData>
        </w:fldChar>
      </w:r>
      <w:bookmarkStart w:id="150" w:name="VacRadio"/>
      <w:r w:rsidR="00765623">
        <w:instrText xml:space="preserve"> FORMCHECKBOX </w:instrText>
      </w:r>
      <w:r w:rsidR="00765623">
        <w:fldChar w:fldCharType="separate"/>
      </w:r>
      <w:r w:rsidR="00765623">
        <w:fldChar w:fldCharType="end"/>
      </w:r>
      <w:bookmarkEnd w:id="150"/>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51" w:name="VacNewspaper"/>
      <w:r>
        <w:instrText xml:space="preserve"> FORMCHECKBOX </w:instrText>
      </w:r>
      <w:r>
        <w:fldChar w:fldCharType="separate"/>
      </w:r>
      <w:r>
        <w:fldChar w:fldCharType="end"/>
      </w:r>
      <w:bookmarkEnd w:id="151"/>
      <w:r w:rsidR="007E33C3">
        <w:t xml:space="preserve"> Newspaper, please specify </w:t>
      </w:r>
      <w:r>
        <w:fldChar w:fldCharType="begin">
          <w:ffData>
            <w:name w:val="VacNewspaperSpecify"/>
            <w:enabled/>
            <w:calcOnExit w:val="0"/>
            <w:textInput>
              <w:maxLength w:val="20"/>
            </w:textInput>
          </w:ffData>
        </w:fldChar>
      </w:r>
      <w:bookmarkStart w:id="152"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r w:rsidR="00386E80">
        <w:tab/>
      </w:r>
      <w:r>
        <w:fldChar w:fldCharType="begin">
          <w:ffData>
            <w:name w:val="VacOther"/>
            <w:enabled/>
            <w:calcOnExit w:val="0"/>
            <w:checkBox>
              <w:sizeAuto/>
              <w:default w:val="0"/>
            </w:checkBox>
          </w:ffData>
        </w:fldChar>
      </w:r>
      <w:bookmarkStart w:id="153" w:name="VacOther"/>
      <w:r>
        <w:instrText xml:space="preserve"> FORMCHECKBOX </w:instrText>
      </w:r>
      <w:r>
        <w:fldChar w:fldCharType="separate"/>
      </w:r>
      <w:r>
        <w:fldChar w:fldCharType="end"/>
      </w:r>
      <w:bookmarkEnd w:id="153"/>
      <w:r w:rsidR="00386E80">
        <w:t xml:space="preserve"> Other, please specify </w:t>
      </w:r>
      <w:r>
        <w:fldChar w:fldCharType="begin">
          <w:ffData>
            <w:name w:val="VacOtherSpecify"/>
            <w:enabled/>
            <w:calcOnExit w:val="0"/>
            <w:textInput>
              <w:maxLength w:val="20"/>
            </w:textInput>
          </w:ffData>
        </w:fldChar>
      </w:r>
      <w:bookmarkStart w:id="154"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p w14:paraId="58F4CF85" w14:textId="77777777" w:rsidR="00CB6C27" w:rsidRPr="00CB6C27" w:rsidRDefault="00CB6C27" w:rsidP="00CB6C27"/>
    <w:p w14:paraId="5BA928B3" w14:textId="77777777" w:rsidR="00CB6C27" w:rsidRPr="00CB6C27" w:rsidRDefault="00CB6C27" w:rsidP="00CB6C27"/>
    <w:p w14:paraId="102CE6AA" w14:textId="77777777" w:rsidR="00CB6C27" w:rsidRDefault="00CB6C27" w:rsidP="00CB6C27"/>
    <w:p w14:paraId="197C52C2" w14:textId="5788C54F" w:rsidR="00CB6C27" w:rsidRPr="00CB6C27" w:rsidRDefault="00CB6C27" w:rsidP="00CB6C27">
      <w:pPr>
        <w:tabs>
          <w:tab w:val="left" w:pos="3520"/>
        </w:tabs>
      </w:pPr>
      <w:r>
        <w:tab/>
      </w:r>
    </w:p>
    <w:sectPr w:rsidR="00CB6C27" w:rsidRPr="00CB6C27" w:rsidSect="001730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18DF" w14:textId="77777777" w:rsidR="00B92937" w:rsidRDefault="00B92937" w:rsidP="00AC4F92">
      <w:pPr>
        <w:spacing w:after="0" w:line="240" w:lineRule="auto"/>
      </w:pPr>
      <w:r>
        <w:separator/>
      </w:r>
    </w:p>
  </w:endnote>
  <w:endnote w:type="continuationSeparator" w:id="0">
    <w:p w14:paraId="422127D9" w14:textId="77777777" w:rsidR="00B92937" w:rsidRDefault="00B92937" w:rsidP="00AC4F92">
      <w:pPr>
        <w:spacing w:after="0" w:line="240" w:lineRule="auto"/>
      </w:pPr>
      <w:r>
        <w:continuationSeparator/>
      </w:r>
    </w:p>
  </w:endnote>
  <w:endnote w:type="continuationNotice" w:id="1">
    <w:p w14:paraId="3725E91D" w14:textId="77777777" w:rsidR="00B92937" w:rsidRDefault="00B92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86CF" w14:textId="77777777" w:rsidR="00B92937" w:rsidRDefault="00B92937" w:rsidP="00AC4F92">
      <w:pPr>
        <w:spacing w:after="0" w:line="240" w:lineRule="auto"/>
      </w:pPr>
      <w:r>
        <w:separator/>
      </w:r>
    </w:p>
  </w:footnote>
  <w:footnote w:type="continuationSeparator" w:id="0">
    <w:p w14:paraId="1F8EA988" w14:textId="77777777" w:rsidR="00B92937" w:rsidRDefault="00B92937" w:rsidP="00AC4F92">
      <w:pPr>
        <w:spacing w:after="0" w:line="240" w:lineRule="auto"/>
      </w:pPr>
      <w:r>
        <w:continuationSeparator/>
      </w:r>
    </w:p>
  </w:footnote>
  <w:footnote w:type="continuationNotice" w:id="1">
    <w:p w14:paraId="1508CA31" w14:textId="77777777" w:rsidR="00B92937" w:rsidRDefault="00B929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GCJ31MQ9lnZiVv3tdkceNNWkUNABkTPsF9KSZTR9r8anVegIaRe4F34Nl7E8Pw7IIALWqCFA/KRvLR0wo1RHQ==" w:salt="NtC1zbxLPVj6wDMWPwv5F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07890"/>
    <w:rsid w:val="00013BE6"/>
    <w:rsid w:val="00016B74"/>
    <w:rsid w:val="00030B27"/>
    <w:rsid w:val="00034B51"/>
    <w:rsid w:val="00034B6C"/>
    <w:rsid w:val="00043A26"/>
    <w:rsid w:val="0004402E"/>
    <w:rsid w:val="00066828"/>
    <w:rsid w:val="000731FA"/>
    <w:rsid w:val="00080C7C"/>
    <w:rsid w:val="00085A51"/>
    <w:rsid w:val="000916B7"/>
    <w:rsid w:val="00091BBE"/>
    <w:rsid w:val="00097AA4"/>
    <w:rsid w:val="000A5224"/>
    <w:rsid w:val="000B39C3"/>
    <w:rsid w:val="000B6430"/>
    <w:rsid w:val="000B72E9"/>
    <w:rsid w:val="000C511F"/>
    <w:rsid w:val="000E1ABC"/>
    <w:rsid w:val="000F3B77"/>
    <w:rsid w:val="000F595B"/>
    <w:rsid w:val="0010423B"/>
    <w:rsid w:val="00104F70"/>
    <w:rsid w:val="00121745"/>
    <w:rsid w:val="00125CE2"/>
    <w:rsid w:val="00137B2F"/>
    <w:rsid w:val="001435F6"/>
    <w:rsid w:val="00145590"/>
    <w:rsid w:val="00145A7F"/>
    <w:rsid w:val="001473BF"/>
    <w:rsid w:val="001539F3"/>
    <w:rsid w:val="001546FD"/>
    <w:rsid w:val="0016368F"/>
    <w:rsid w:val="00166E83"/>
    <w:rsid w:val="00171EB8"/>
    <w:rsid w:val="0017302F"/>
    <w:rsid w:val="0018066D"/>
    <w:rsid w:val="00197FA9"/>
    <w:rsid w:val="001B2F0D"/>
    <w:rsid w:val="001B4657"/>
    <w:rsid w:val="001C177F"/>
    <w:rsid w:val="001C1B11"/>
    <w:rsid w:val="001C6B83"/>
    <w:rsid w:val="001E12FC"/>
    <w:rsid w:val="001F32E5"/>
    <w:rsid w:val="00205477"/>
    <w:rsid w:val="0020797B"/>
    <w:rsid w:val="00227963"/>
    <w:rsid w:val="00253DE2"/>
    <w:rsid w:val="00263C5B"/>
    <w:rsid w:val="00266F8E"/>
    <w:rsid w:val="002719B7"/>
    <w:rsid w:val="00272327"/>
    <w:rsid w:val="002902D5"/>
    <w:rsid w:val="00291047"/>
    <w:rsid w:val="002A057B"/>
    <w:rsid w:val="002A08AC"/>
    <w:rsid w:val="002A5F4B"/>
    <w:rsid w:val="002B43F4"/>
    <w:rsid w:val="002B44AD"/>
    <w:rsid w:val="002B4A23"/>
    <w:rsid w:val="002C6449"/>
    <w:rsid w:val="002D1E3F"/>
    <w:rsid w:val="002D2712"/>
    <w:rsid w:val="002D5855"/>
    <w:rsid w:val="002E53A6"/>
    <w:rsid w:val="002F4447"/>
    <w:rsid w:val="00304994"/>
    <w:rsid w:val="00311364"/>
    <w:rsid w:val="00314BB2"/>
    <w:rsid w:val="00321FE3"/>
    <w:rsid w:val="00340EBF"/>
    <w:rsid w:val="00344BF3"/>
    <w:rsid w:val="00356667"/>
    <w:rsid w:val="00360F99"/>
    <w:rsid w:val="00365C1A"/>
    <w:rsid w:val="003708B1"/>
    <w:rsid w:val="00375EA7"/>
    <w:rsid w:val="00386E80"/>
    <w:rsid w:val="003B1BDF"/>
    <w:rsid w:val="003B1D57"/>
    <w:rsid w:val="003B694D"/>
    <w:rsid w:val="003C2824"/>
    <w:rsid w:val="003C354A"/>
    <w:rsid w:val="003C3E4E"/>
    <w:rsid w:val="003D73C0"/>
    <w:rsid w:val="003E0114"/>
    <w:rsid w:val="003E2DC1"/>
    <w:rsid w:val="003E2F24"/>
    <w:rsid w:val="003E4E58"/>
    <w:rsid w:val="003E6F50"/>
    <w:rsid w:val="003F47F6"/>
    <w:rsid w:val="00410DFF"/>
    <w:rsid w:val="00414257"/>
    <w:rsid w:val="004264BA"/>
    <w:rsid w:val="00427F98"/>
    <w:rsid w:val="00432BD6"/>
    <w:rsid w:val="00434AAA"/>
    <w:rsid w:val="00441B0F"/>
    <w:rsid w:val="00443981"/>
    <w:rsid w:val="00456211"/>
    <w:rsid w:val="004671EF"/>
    <w:rsid w:val="00472227"/>
    <w:rsid w:val="0047452C"/>
    <w:rsid w:val="004773DE"/>
    <w:rsid w:val="0048079D"/>
    <w:rsid w:val="004959DA"/>
    <w:rsid w:val="0049621E"/>
    <w:rsid w:val="004A2605"/>
    <w:rsid w:val="004A63E5"/>
    <w:rsid w:val="004B1C21"/>
    <w:rsid w:val="004C350C"/>
    <w:rsid w:val="004C61BC"/>
    <w:rsid w:val="004D3EB0"/>
    <w:rsid w:val="004D645E"/>
    <w:rsid w:val="004E1B16"/>
    <w:rsid w:val="004E5DF5"/>
    <w:rsid w:val="004F2324"/>
    <w:rsid w:val="00502654"/>
    <w:rsid w:val="00502EC3"/>
    <w:rsid w:val="00507257"/>
    <w:rsid w:val="00507CE3"/>
    <w:rsid w:val="0051330D"/>
    <w:rsid w:val="0051750A"/>
    <w:rsid w:val="005215C7"/>
    <w:rsid w:val="00523E17"/>
    <w:rsid w:val="00525F50"/>
    <w:rsid w:val="00533EE2"/>
    <w:rsid w:val="00534D66"/>
    <w:rsid w:val="00552510"/>
    <w:rsid w:val="00553BF5"/>
    <w:rsid w:val="005670B9"/>
    <w:rsid w:val="005838B3"/>
    <w:rsid w:val="00585B99"/>
    <w:rsid w:val="00586D20"/>
    <w:rsid w:val="00596B64"/>
    <w:rsid w:val="005B5C08"/>
    <w:rsid w:val="005B5D86"/>
    <w:rsid w:val="005C1649"/>
    <w:rsid w:val="005D0A65"/>
    <w:rsid w:val="006129FE"/>
    <w:rsid w:val="00613453"/>
    <w:rsid w:val="0062004B"/>
    <w:rsid w:val="0063327E"/>
    <w:rsid w:val="006347DA"/>
    <w:rsid w:val="00636BE0"/>
    <w:rsid w:val="0064409A"/>
    <w:rsid w:val="0064756A"/>
    <w:rsid w:val="00654AAA"/>
    <w:rsid w:val="006632D6"/>
    <w:rsid w:val="00664B9E"/>
    <w:rsid w:val="00667D6E"/>
    <w:rsid w:val="006822CC"/>
    <w:rsid w:val="00685E81"/>
    <w:rsid w:val="00694980"/>
    <w:rsid w:val="006B377A"/>
    <w:rsid w:val="006B4514"/>
    <w:rsid w:val="006C5474"/>
    <w:rsid w:val="006C7DF1"/>
    <w:rsid w:val="006F448B"/>
    <w:rsid w:val="006F7D02"/>
    <w:rsid w:val="00703F98"/>
    <w:rsid w:val="00713E39"/>
    <w:rsid w:val="00720B0E"/>
    <w:rsid w:val="007451BF"/>
    <w:rsid w:val="007626A2"/>
    <w:rsid w:val="00765623"/>
    <w:rsid w:val="0076736D"/>
    <w:rsid w:val="00783E4E"/>
    <w:rsid w:val="00785AEE"/>
    <w:rsid w:val="007A099F"/>
    <w:rsid w:val="007A5792"/>
    <w:rsid w:val="007A67DB"/>
    <w:rsid w:val="007A7928"/>
    <w:rsid w:val="007C0D1E"/>
    <w:rsid w:val="007C19CD"/>
    <w:rsid w:val="007E0EDB"/>
    <w:rsid w:val="007E33C3"/>
    <w:rsid w:val="007E431B"/>
    <w:rsid w:val="0080026F"/>
    <w:rsid w:val="00815040"/>
    <w:rsid w:val="00816DB4"/>
    <w:rsid w:val="00816E4B"/>
    <w:rsid w:val="00826D9F"/>
    <w:rsid w:val="00834358"/>
    <w:rsid w:val="008376F0"/>
    <w:rsid w:val="00840AD0"/>
    <w:rsid w:val="00846231"/>
    <w:rsid w:val="00854A97"/>
    <w:rsid w:val="00890294"/>
    <w:rsid w:val="008955B4"/>
    <w:rsid w:val="008A2C21"/>
    <w:rsid w:val="008A384D"/>
    <w:rsid w:val="008B3E85"/>
    <w:rsid w:val="008C0E55"/>
    <w:rsid w:val="008C2118"/>
    <w:rsid w:val="008D77D9"/>
    <w:rsid w:val="008E4115"/>
    <w:rsid w:val="008E66FB"/>
    <w:rsid w:val="008F72FE"/>
    <w:rsid w:val="0090260F"/>
    <w:rsid w:val="009076E2"/>
    <w:rsid w:val="00930EE1"/>
    <w:rsid w:val="00932A35"/>
    <w:rsid w:val="00932D3C"/>
    <w:rsid w:val="009674AE"/>
    <w:rsid w:val="00967711"/>
    <w:rsid w:val="0099533A"/>
    <w:rsid w:val="00997B42"/>
    <w:rsid w:val="009A09C4"/>
    <w:rsid w:val="009B7B4A"/>
    <w:rsid w:val="009C2F5E"/>
    <w:rsid w:val="009D7866"/>
    <w:rsid w:val="009E6B69"/>
    <w:rsid w:val="00A059FE"/>
    <w:rsid w:val="00A252E5"/>
    <w:rsid w:val="00A30C4D"/>
    <w:rsid w:val="00A32658"/>
    <w:rsid w:val="00A33ADF"/>
    <w:rsid w:val="00A33D5E"/>
    <w:rsid w:val="00A34991"/>
    <w:rsid w:val="00A34A0A"/>
    <w:rsid w:val="00A42611"/>
    <w:rsid w:val="00A47B82"/>
    <w:rsid w:val="00A51D04"/>
    <w:rsid w:val="00A55DC3"/>
    <w:rsid w:val="00A63973"/>
    <w:rsid w:val="00A71650"/>
    <w:rsid w:val="00AA7406"/>
    <w:rsid w:val="00AB190A"/>
    <w:rsid w:val="00AB26DD"/>
    <w:rsid w:val="00AC00ED"/>
    <w:rsid w:val="00AC2E42"/>
    <w:rsid w:val="00AC4F92"/>
    <w:rsid w:val="00AD174A"/>
    <w:rsid w:val="00AD3D9F"/>
    <w:rsid w:val="00AE3B34"/>
    <w:rsid w:val="00AE683F"/>
    <w:rsid w:val="00AF5F2A"/>
    <w:rsid w:val="00B07057"/>
    <w:rsid w:val="00B105CC"/>
    <w:rsid w:val="00B166C7"/>
    <w:rsid w:val="00B27803"/>
    <w:rsid w:val="00B30C1F"/>
    <w:rsid w:val="00B33D83"/>
    <w:rsid w:val="00B53FF7"/>
    <w:rsid w:val="00B57F43"/>
    <w:rsid w:val="00B61FD1"/>
    <w:rsid w:val="00B64902"/>
    <w:rsid w:val="00B65CC7"/>
    <w:rsid w:val="00B92937"/>
    <w:rsid w:val="00B937BE"/>
    <w:rsid w:val="00B941AA"/>
    <w:rsid w:val="00B965B3"/>
    <w:rsid w:val="00B96B42"/>
    <w:rsid w:val="00BA151F"/>
    <w:rsid w:val="00BB0365"/>
    <w:rsid w:val="00BD0C0E"/>
    <w:rsid w:val="00BE74CE"/>
    <w:rsid w:val="00BF244E"/>
    <w:rsid w:val="00BF45DA"/>
    <w:rsid w:val="00BF74FD"/>
    <w:rsid w:val="00C015D2"/>
    <w:rsid w:val="00C02273"/>
    <w:rsid w:val="00C045B7"/>
    <w:rsid w:val="00C21966"/>
    <w:rsid w:val="00C24DA0"/>
    <w:rsid w:val="00C330A5"/>
    <w:rsid w:val="00C34072"/>
    <w:rsid w:val="00C34D74"/>
    <w:rsid w:val="00C35A93"/>
    <w:rsid w:val="00C427A9"/>
    <w:rsid w:val="00C63451"/>
    <w:rsid w:val="00C73564"/>
    <w:rsid w:val="00C740BF"/>
    <w:rsid w:val="00C74827"/>
    <w:rsid w:val="00C80D71"/>
    <w:rsid w:val="00C92C69"/>
    <w:rsid w:val="00C94B77"/>
    <w:rsid w:val="00C95DEF"/>
    <w:rsid w:val="00C95E95"/>
    <w:rsid w:val="00CA3866"/>
    <w:rsid w:val="00CB6C27"/>
    <w:rsid w:val="00CC1D76"/>
    <w:rsid w:val="00CC3EA3"/>
    <w:rsid w:val="00CC59E1"/>
    <w:rsid w:val="00CC76FB"/>
    <w:rsid w:val="00CD16AD"/>
    <w:rsid w:val="00CD173F"/>
    <w:rsid w:val="00CE2F7A"/>
    <w:rsid w:val="00CE6A1E"/>
    <w:rsid w:val="00CF1C2A"/>
    <w:rsid w:val="00CF5348"/>
    <w:rsid w:val="00D015E9"/>
    <w:rsid w:val="00D01B1A"/>
    <w:rsid w:val="00D2067E"/>
    <w:rsid w:val="00D43F25"/>
    <w:rsid w:val="00D470CA"/>
    <w:rsid w:val="00D623DA"/>
    <w:rsid w:val="00D67A40"/>
    <w:rsid w:val="00D722CA"/>
    <w:rsid w:val="00D80D36"/>
    <w:rsid w:val="00D857CF"/>
    <w:rsid w:val="00D92799"/>
    <w:rsid w:val="00D92F3C"/>
    <w:rsid w:val="00D95DC6"/>
    <w:rsid w:val="00DA4002"/>
    <w:rsid w:val="00DB0E02"/>
    <w:rsid w:val="00DC1263"/>
    <w:rsid w:val="00DC233B"/>
    <w:rsid w:val="00DD1EBC"/>
    <w:rsid w:val="00DD2F69"/>
    <w:rsid w:val="00DD4298"/>
    <w:rsid w:val="00DE2BD9"/>
    <w:rsid w:val="00DF1340"/>
    <w:rsid w:val="00E06599"/>
    <w:rsid w:val="00E228EB"/>
    <w:rsid w:val="00E24B08"/>
    <w:rsid w:val="00E32645"/>
    <w:rsid w:val="00E371C4"/>
    <w:rsid w:val="00E407F1"/>
    <w:rsid w:val="00E47246"/>
    <w:rsid w:val="00E60964"/>
    <w:rsid w:val="00E766F8"/>
    <w:rsid w:val="00E77ACD"/>
    <w:rsid w:val="00E950D0"/>
    <w:rsid w:val="00E968CC"/>
    <w:rsid w:val="00EA79BA"/>
    <w:rsid w:val="00EB41F8"/>
    <w:rsid w:val="00EB4AB0"/>
    <w:rsid w:val="00EB4EE0"/>
    <w:rsid w:val="00EB6802"/>
    <w:rsid w:val="00ED101F"/>
    <w:rsid w:val="00ED33E7"/>
    <w:rsid w:val="00F0728E"/>
    <w:rsid w:val="00F25710"/>
    <w:rsid w:val="00F31C18"/>
    <w:rsid w:val="00F42510"/>
    <w:rsid w:val="00F62F36"/>
    <w:rsid w:val="00F65448"/>
    <w:rsid w:val="00F665EC"/>
    <w:rsid w:val="00F70821"/>
    <w:rsid w:val="00F71D97"/>
    <w:rsid w:val="00F766E4"/>
    <w:rsid w:val="00F82C12"/>
    <w:rsid w:val="00F87FD7"/>
    <w:rsid w:val="00F92B96"/>
    <w:rsid w:val="00FD24D2"/>
    <w:rsid w:val="00FD2B4C"/>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1601647B-0687-42A0-8801-9B36A8A4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443ABBD5-89A3-4D73-93CB-389EF597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4.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215</TotalTime>
  <Pages>10</Pages>
  <Words>1625</Words>
  <Characters>8158</Characters>
  <Application>Microsoft Office Word</Application>
  <DocSecurity>0</DocSecurity>
  <Lines>453</Lines>
  <Paragraphs>315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Carol Shaw</cp:lastModifiedBy>
  <cp:revision>180</cp:revision>
  <cp:lastPrinted>2021-05-14T21:18:00Z</cp:lastPrinted>
  <dcterms:created xsi:type="dcterms:W3CDTF">2021-09-09T17:40:00Z</dcterms:created>
  <dcterms:modified xsi:type="dcterms:W3CDTF">2026-04-24T12:46:00Z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