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10D0"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5E0167FD" w:rsidR="002A057B" w:rsidRDefault="00520187" w:rsidP="00815040">
      <w:pPr>
        <w:spacing w:after="0" w:line="240" w:lineRule="auto"/>
      </w:pPr>
      <w:r>
        <w:rPr>
          <w:noProof/>
          <w:lang w:eastAsia="en-GB"/>
        </w:rPr>
        <mc:AlternateContent>
          <mc:Choice Requires="wps">
            <w:drawing>
              <wp:anchor distT="36576" distB="36576" distL="36576" distR="36576" simplePos="0" relativeHeight="251660800" behindDoc="1" locked="0" layoutInCell="1" allowOverlap="1" wp14:anchorId="03C8F2EE" wp14:editId="19E60F6E">
                <wp:simplePos x="0" y="0"/>
                <wp:positionH relativeFrom="margin">
                  <wp:posOffset>9525</wp:posOffset>
                </wp:positionH>
                <wp:positionV relativeFrom="paragraph">
                  <wp:posOffset>171450</wp:posOffset>
                </wp:positionV>
                <wp:extent cx="3248025" cy="2038350"/>
                <wp:effectExtent l="0" t="0" r="9525" b="0"/>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038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39D62C2D" w14:textId="3F137945" w:rsidR="009F0E74" w:rsidRDefault="009F0E74" w:rsidP="00D43F25">
                            <w:pPr>
                              <w:pStyle w:val="ListParagraph"/>
                              <w:widowControl w:val="0"/>
                              <w:numPr>
                                <w:ilvl w:val="0"/>
                                <w:numId w:val="2"/>
                              </w:numPr>
                              <w:spacing w:before="20" w:after="20" w:line="168" w:lineRule="auto"/>
                              <w:ind w:left="142" w:hanging="142"/>
                            </w:pPr>
                            <w:r>
                              <w:t xml:space="preserve">Please note that incomplete application forms will not </w:t>
                            </w:r>
                            <w:r w:rsidR="00520187">
                              <w:t>be taken forward for consideration</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28" type="#_x0000_t202" style="position:absolute;margin-left:.75pt;margin-top:13.5pt;width:255.75pt;height:160.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39D62C2D" w14:textId="3F137945" w:rsidR="009F0E74" w:rsidRDefault="009F0E74" w:rsidP="00D43F25">
                      <w:pPr>
                        <w:pStyle w:val="ListParagraph"/>
                        <w:widowControl w:val="0"/>
                        <w:numPr>
                          <w:ilvl w:val="0"/>
                          <w:numId w:val="2"/>
                        </w:numPr>
                        <w:spacing w:before="20" w:after="20" w:line="168" w:lineRule="auto"/>
                        <w:ind w:left="142" w:hanging="142"/>
                      </w:pPr>
                      <w:r>
                        <w:t xml:space="preserve">Please note that incomplete application forms will not </w:t>
                      </w:r>
                      <w:r w:rsidR="00520187">
                        <w:t>be taken forward for consideration</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r w:rsidR="002A057B">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9"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fe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X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MNH3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3FE8B8AC" w:rsidR="002A057B" w:rsidRPr="002A057B" w:rsidRDefault="00A55DC3" w:rsidP="002A057B">
      <w:r>
        <w:rPr>
          <w:noProof/>
          <w:lang w:eastAsia="en-GB"/>
        </w:rPr>
        <mc:AlternateContent>
          <mc:Choice Requires="wps">
            <w:drawing>
              <wp:anchor distT="36576" distB="36576" distL="36576" distR="36576" simplePos="0" relativeHeight="251659776" behindDoc="1" locked="0" layoutInCell="1" allowOverlap="1" wp14:anchorId="03C8F2EC" wp14:editId="7D79E50A">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7DA688F3"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774D32">
                              <w:rPr>
                                <w:b/>
                                <w:sz w:val="28"/>
                                <w:szCs w:val="28"/>
                              </w:rPr>
                              <w:t>AB</w:t>
                            </w:r>
                            <w:r w:rsidR="00606A26">
                              <w:rPr>
                                <w:b/>
                                <w:sz w:val="28"/>
                                <w:szCs w:val="28"/>
                              </w:rPr>
                              <w:t>/</w:t>
                            </w:r>
                            <w:r w:rsidR="00E667B5">
                              <w:rPr>
                                <w:b/>
                                <w:sz w:val="28"/>
                                <w:szCs w:val="28"/>
                              </w:rPr>
                              <w:t>01/26</w:t>
                            </w:r>
                          </w:p>
                          <w:p w14:paraId="6B373608" w14:textId="6868603F"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3E262D">
                              <w:rPr>
                                <w:b/>
                                <w:bCs/>
                                <w:color w:val="FF0000"/>
                              </w:rPr>
                              <w:t>(Permanent</w:t>
                            </w:r>
                            <w:r w:rsidR="00332BF7">
                              <w:rPr>
                                <w:b/>
                                <w:bCs/>
                                <w:color w:val="FF0000"/>
                              </w:rPr>
                              <w:t>)</w:t>
                            </w:r>
                            <w:r w:rsidR="0090260F">
                              <w:rPr>
                                <w:b/>
                                <w:bCs/>
                                <w:color w:val="FF0000"/>
                              </w:rPr>
                              <w:t xml:space="preserve">              </w:t>
                            </w:r>
                            <w:r w:rsidR="002F4447">
                              <w:rPr>
                                <w:b/>
                                <w:bCs/>
                                <w:color w:val="FF0000"/>
                              </w:rPr>
                              <w:t xml:space="preserve">  </w:t>
                            </w:r>
                            <w:r w:rsidR="002F4447">
                              <w:t xml:space="preserve">     </w:t>
                            </w:r>
                            <w:r w:rsidR="00197FA9">
                              <w:t xml:space="preserve">              </w:t>
                            </w:r>
                            <w:r w:rsidR="00A2620D">
                              <w:t>Antrim Ballymena</w:t>
                            </w:r>
                            <w:r w:rsidR="0039013C">
                              <w:t xml:space="preserve"> </w:t>
                            </w:r>
                            <w:r w:rsidR="002F4447">
                              <w:t>GP Federation</w:t>
                            </w:r>
                            <w:r w:rsidR="00A33ADF" w:rsidRPr="00D2067E">
                              <w:rPr>
                                <w:color w:val="FF0000"/>
                              </w:rPr>
                              <w:t xml:space="preserve">               </w:t>
                            </w:r>
                          </w:p>
                          <w:p w14:paraId="03C8F30D" w14:textId="2FD1589F"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532609">
                              <w:rPr>
                                <w:b/>
                              </w:rPr>
                              <w:t xml:space="preserve">Tuesday </w:t>
                            </w:r>
                            <w:r w:rsidR="00091DD3">
                              <w:rPr>
                                <w:b/>
                              </w:rPr>
                              <w:t>20th</w:t>
                            </w:r>
                            <w:r w:rsidR="00E667B5">
                              <w:rPr>
                                <w:b/>
                              </w:rPr>
                              <w:t xml:space="preserve"> January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30" type="#_x0000_t202" style="position:absolute;margin-left:203.8pt;margin-top:.6pt;width:255pt;height:137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DUGchz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7DA688F3"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774D32">
                        <w:rPr>
                          <w:b/>
                          <w:sz w:val="28"/>
                          <w:szCs w:val="28"/>
                        </w:rPr>
                        <w:t>AB</w:t>
                      </w:r>
                      <w:r w:rsidR="00606A26">
                        <w:rPr>
                          <w:b/>
                          <w:sz w:val="28"/>
                          <w:szCs w:val="28"/>
                        </w:rPr>
                        <w:t>/</w:t>
                      </w:r>
                      <w:r w:rsidR="00E667B5">
                        <w:rPr>
                          <w:b/>
                          <w:sz w:val="28"/>
                          <w:szCs w:val="28"/>
                        </w:rPr>
                        <w:t>01/26</w:t>
                      </w:r>
                    </w:p>
                    <w:p w14:paraId="6B373608" w14:textId="6868603F"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3E262D">
                        <w:rPr>
                          <w:b/>
                          <w:bCs/>
                          <w:color w:val="FF0000"/>
                        </w:rPr>
                        <w:t>(Permanent</w:t>
                      </w:r>
                      <w:r w:rsidR="00332BF7">
                        <w:rPr>
                          <w:b/>
                          <w:bCs/>
                          <w:color w:val="FF0000"/>
                        </w:rPr>
                        <w:t>)</w:t>
                      </w:r>
                      <w:r w:rsidR="0090260F">
                        <w:rPr>
                          <w:b/>
                          <w:bCs/>
                          <w:color w:val="FF0000"/>
                        </w:rPr>
                        <w:t xml:space="preserve">              </w:t>
                      </w:r>
                      <w:r w:rsidR="002F4447">
                        <w:rPr>
                          <w:b/>
                          <w:bCs/>
                          <w:color w:val="FF0000"/>
                        </w:rPr>
                        <w:t xml:space="preserve">  </w:t>
                      </w:r>
                      <w:r w:rsidR="002F4447">
                        <w:t xml:space="preserve">     </w:t>
                      </w:r>
                      <w:r w:rsidR="00197FA9">
                        <w:t xml:space="preserve">              </w:t>
                      </w:r>
                      <w:r w:rsidR="00A2620D">
                        <w:t>Antrim Ballymena</w:t>
                      </w:r>
                      <w:r w:rsidR="0039013C">
                        <w:t xml:space="preserve"> </w:t>
                      </w:r>
                      <w:r w:rsidR="002F4447">
                        <w:t>GP Federation</w:t>
                      </w:r>
                      <w:r w:rsidR="00A33ADF" w:rsidRPr="00D2067E">
                        <w:rPr>
                          <w:color w:val="FF0000"/>
                        </w:rPr>
                        <w:t xml:space="preserve">               </w:t>
                      </w:r>
                    </w:p>
                    <w:p w14:paraId="03C8F30D" w14:textId="2FD1589F"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532609">
                        <w:rPr>
                          <w:b/>
                        </w:rPr>
                        <w:t xml:space="preserve">Tuesday </w:t>
                      </w:r>
                      <w:r w:rsidR="00091DD3">
                        <w:rPr>
                          <w:b/>
                        </w:rPr>
                        <w:t>20th</w:t>
                      </w:r>
                      <w:r w:rsidR="00E667B5">
                        <w:rPr>
                          <w:b/>
                        </w:rPr>
                        <w:t xml:space="preserve"> January 2026</w:t>
                      </w: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F53801" id="Line 43" o:spid="_x0000_s1026" style="position:absolute;flip:y;z-index:251693568;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574784"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5747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4975"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05935C31" w:rsidR="00AC4F92" w:rsidRPr="00432BD6" w:rsidRDefault="004478D1" w:rsidP="000B6430">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7"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8"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39"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0"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5827B639"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1"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2"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3"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4"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01D20F09"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5"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6"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47"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48"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4FF2B4DA"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49"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0"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1"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2"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F32D422"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3"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4"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55"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56"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31132C5F"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57"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58"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59"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0"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C267F3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1"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2"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63"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64"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43E74C9D"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65"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66"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67"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68"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227C102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69"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0"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71"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72"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554AF811"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5758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7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7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7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108B6AE6"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7CA9B94F"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76" w:name="InvestiagtionY"/>
      <w:r w:rsidR="00B965B3">
        <w:instrText xml:space="preserve"> FORMCHECKBOX </w:instrText>
      </w:r>
      <w:r w:rsidR="00B965B3">
        <w:fldChar w:fldCharType="separate"/>
      </w:r>
      <w:r w:rsidR="00B965B3">
        <w:fldChar w:fldCharType="end"/>
      </w:r>
      <w:bookmarkEnd w:id="76"/>
      <w:r w:rsidR="00AC2E42">
        <w:tab/>
        <w:t xml:space="preserve">No </w:t>
      </w:r>
      <w:r w:rsidR="00B965B3">
        <w:fldChar w:fldCharType="begin">
          <w:ffData>
            <w:name w:val="InvestigationN"/>
            <w:enabled/>
            <w:calcOnExit w:val="0"/>
            <w:checkBox>
              <w:sizeAuto/>
              <w:default w:val="0"/>
            </w:checkBox>
          </w:ffData>
        </w:fldChar>
      </w:r>
      <w:bookmarkStart w:id="77" w:name="InvestigationN"/>
      <w:r w:rsidR="00B965B3">
        <w:instrText xml:space="preserve"> FORMCHECKBOX </w:instrText>
      </w:r>
      <w:r w:rsidR="00B965B3">
        <w:fldChar w:fldCharType="separate"/>
      </w:r>
      <w:r w:rsidR="00B965B3">
        <w:fldChar w:fldCharType="end"/>
      </w:r>
      <w:bookmarkEnd w:id="77"/>
      <w:r>
        <w:tab/>
        <w:t xml:space="preserve">Not Applicable </w:t>
      </w:r>
      <w:r w:rsidR="00B965B3">
        <w:fldChar w:fldCharType="begin">
          <w:ffData>
            <w:name w:val="InvestigationNA"/>
            <w:enabled/>
            <w:calcOnExit w:val="0"/>
            <w:checkBox>
              <w:sizeAuto/>
              <w:default w:val="0"/>
            </w:checkBox>
          </w:ffData>
        </w:fldChar>
      </w:r>
      <w:bookmarkStart w:id="78" w:name="InvestigationNA"/>
      <w:r w:rsidR="00B965B3">
        <w:instrText xml:space="preserve"> FORMCHECKBOX </w:instrText>
      </w:r>
      <w:r w:rsidR="00B965B3">
        <w:fldChar w:fldCharType="separate"/>
      </w:r>
      <w:r w:rsidR="00B965B3">
        <w:fldChar w:fldCharType="end"/>
      </w:r>
      <w:bookmarkEnd w:id="78"/>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4" o:spid="_x0000_s1035" type="#_x0000_t202" style="position:absolute;margin-left:471.55pt;margin-top:20.5pt;width:522.75pt;height:21.75pt;z-index:2515737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79" w:name="IssueY"/>
      <w:r w:rsidR="00B965B3">
        <w:instrText xml:space="preserve"> FORMCHECKBOX </w:instrText>
      </w:r>
      <w:r w:rsidR="00B965B3">
        <w:fldChar w:fldCharType="separate"/>
      </w:r>
      <w:r w:rsidR="00B965B3">
        <w:fldChar w:fldCharType="end"/>
      </w:r>
      <w:bookmarkEnd w:id="79"/>
      <w:r>
        <w:tab/>
        <w:t xml:space="preserve">No </w:t>
      </w:r>
      <w:r w:rsidR="00B965B3">
        <w:fldChar w:fldCharType="begin">
          <w:ffData>
            <w:name w:val="IssueN"/>
            <w:enabled/>
            <w:calcOnExit w:val="0"/>
            <w:checkBox>
              <w:sizeAuto/>
              <w:default w:val="0"/>
            </w:checkBox>
          </w:ffData>
        </w:fldChar>
      </w:r>
      <w:bookmarkStart w:id="80" w:name="IssueN"/>
      <w:r w:rsidR="00B965B3">
        <w:instrText xml:space="preserve"> FORMCHECKBOX </w:instrText>
      </w:r>
      <w:r w:rsidR="00B965B3">
        <w:fldChar w:fldCharType="separate"/>
      </w:r>
      <w:r w:rsidR="00B965B3">
        <w:fldChar w:fldCharType="end"/>
      </w:r>
      <w:bookmarkEnd w:id="80"/>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81" w:name="ISAY"/>
      <w:r w:rsidR="00B965B3">
        <w:instrText xml:space="preserve"> FORMCHECKBOX </w:instrText>
      </w:r>
      <w:r w:rsidR="00B965B3">
        <w:fldChar w:fldCharType="separate"/>
      </w:r>
      <w:r w:rsidR="00B965B3">
        <w:fldChar w:fldCharType="end"/>
      </w:r>
      <w:bookmarkEnd w:id="81"/>
      <w:r>
        <w:tab/>
        <w:t xml:space="preserve">No </w:t>
      </w:r>
      <w:r w:rsidR="00B965B3">
        <w:fldChar w:fldCharType="begin">
          <w:ffData>
            <w:name w:val="ISAN"/>
            <w:enabled/>
            <w:calcOnExit w:val="0"/>
            <w:checkBox>
              <w:sizeAuto/>
              <w:default w:val="0"/>
            </w:checkBox>
          </w:ffData>
        </w:fldChar>
      </w:r>
      <w:bookmarkStart w:id="82" w:name="ISAN"/>
      <w:r w:rsidR="00B965B3">
        <w:instrText xml:space="preserve"> FORMCHECKBOX </w:instrText>
      </w:r>
      <w:r w:rsidR="00B965B3">
        <w:fldChar w:fldCharType="separate"/>
      </w:r>
      <w:r w:rsidR="00B965B3">
        <w:fldChar w:fldCharType="end"/>
      </w:r>
      <w:bookmarkEnd w:id="82"/>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83"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84"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4"/>
      <w:r>
        <w:tab/>
        <w:t>Period of Notice:</w:t>
      </w:r>
      <w:r>
        <w:tab/>
      </w:r>
      <w:r w:rsidR="00B965B3">
        <w:fldChar w:fldCharType="begin">
          <w:ffData>
            <w:name w:val="EmpNotice"/>
            <w:enabled/>
            <w:calcOnExit w:val="0"/>
            <w:textInput>
              <w:maxLength w:val="20"/>
            </w:textInput>
          </w:ffData>
        </w:fldChar>
      </w:r>
      <w:bookmarkStart w:id="85"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5"/>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86"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6"/>
      <w:r>
        <w:tab/>
        <w:t>Salary / Wage:</w:t>
      </w:r>
      <w:r>
        <w:tab/>
      </w:r>
      <w:r w:rsidR="00B965B3">
        <w:fldChar w:fldCharType="begin">
          <w:ffData>
            <w:name w:val="EmpSalary"/>
            <w:enabled/>
            <w:calcOnExit w:val="0"/>
            <w:textInput>
              <w:maxLength w:val="20"/>
            </w:textInput>
          </w:ffData>
        </w:fldChar>
      </w:r>
      <w:bookmarkStart w:id="87"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7"/>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88"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8"/>
      <w:r>
        <w:tab/>
        <w:t>Job Dept / Location:</w:t>
      </w:r>
      <w:r>
        <w:tab/>
      </w:r>
      <w:r w:rsidR="00B965B3">
        <w:fldChar w:fldCharType="begin">
          <w:ffData>
            <w:name w:val="EmpLocation"/>
            <w:enabled/>
            <w:calcOnExit w:val="0"/>
            <w:textInput>
              <w:maxLength w:val="20"/>
            </w:textInput>
          </w:ffData>
        </w:fldChar>
      </w:r>
      <w:bookmarkStart w:id="89"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9"/>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90"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0"/>
      <w:r>
        <w:tab/>
        <w:t>Start Date:</w:t>
      </w:r>
      <w:r>
        <w:tab/>
      </w:r>
      <w:r w:rsidR="00B965B3">
        <w:fldChar w:fldCharType="begin">
          <w:ffData>
            <w:name w:val="EmpStartDate"/>
            <w:enabled/>
            <w:calcOnExit w:val="0"/>
            <w:textInput>
              <w:type w:val="date"/>
              <w:format w:val="dd/MM/yyyy"/>
            </w:textInput>
          </w:ffData>
        </w:fldChar>
      </w:r>
      <w:bookmarkStart w:id="91"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1"/>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92"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2"/>
      <w:r>
        <w:tab/>
        <w:t>Reason for Leaving:</w:t>
      </w:r>
      <w:r>
        <w:tab/>
      </w:r>
      <w:r w:rsidR="00B965B3">
        <w:fldChar w:fldCharType="begin">
          <w:ffData>
            <w:name w:val="EmpLeaving"/>
            <w:enabled/>
            <w:calcOnExit w:val="0"/>
            <w:textInput>
              <w:maxLength w:val="20"/>
            </w:textInput>
          </w:ffData>
        </w:fldChar>
      </w:r>
      <w:bookmarkStart w:id="93"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3"/>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94" w:name="EmpPermanent"/>
      <w:r w:rsidR="00B965B3">
        <w:instrText xml:space="preserve"> FORMCHECKBOX </w:instrText>
      </w:r>
      <w:r w:rsidR="00B965B3">
        <w:fldChar w:fldCharType="separate"/>
      </w:r>
      <w:r w:rsidR="00B965B3">
        <w:fldChar w:fldCharType="end"/>
      </w:r>
      <w:bookmarkEnd w:id="94"/>
      <w:r>
        <w:tab/>
        <w:t xml:space="preserve">Temporary </w:t>
      </w:r>
      <w:r w:rsidR="00B965B3">
        <w:fldChar w:fldCharType="begin">
          <w:ffData>
            <w:name w:val="EmpTemporary"/>
            <w:enabled/>
            <w:calcOnExit w:val="0"/>
            <w:checkBox>
              <w:sizeAuto/>
              <w:default w:val="0"/>
            </w:checkBox>
          </w:ffData>
        </w:fldChar>
      </w:r>
      <w:bookmarkStart w:id="95" w:name="EmpTemporary"/>
      <w:r w:rsidR="00B965B3">
        <w:instrText xml:space="preserve"> FORMCHECKBOX </w:instrText>
      </w:r>
      <w:r w:rsidR="00B965B3">
        <w:fldChar w:fldCharType="separate"/>
      </w:r>
      <w:r w:rsidR="00B965B3">
        <w:fldChar w:fldCharType="end"/>
      </w:r>
      <w:bookmarkEnd w:id="95"/>
      <w:r>
        <w:tab/>
        <w:t xml:space="preserve">Agency </w:t>
      </w:r>
      <w:r w:rsidR="00B965B3">
        <w:fldChar w:fldCharType="begin">
          <w:ffData>
            <w:name w:val="EmpAgency"/>
            <w:enabled/>
            <w:calcOnExit w:val="0"/>
            <w:checkBox>
              <w:sizeAuto/>
              <w:default w:val="0"/>
            </w:checkBox>
          </w:ffData>
        </w:fldChar>
      </w:r>
      <w:bookmarkStart w:id="96" w:name="EmpAgency"/>
      <w:r w:rsidR="00B965B3">
        <w:instrText xml:space="preserve"> FORMCHECKBOX </w:instrText>
      </w:r>
      <w:r w:rsidR="00B965B3">
        <w:fldChar w:fldCharType="separate"/>
      </w:r>
      <w:r w:rsidR="00B965B3">
        <w:fldChar w:fldCharType="end"/>
      </w:r>
      <w:bookmarkEnd w:id="96"/>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97"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98"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9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99"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00"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2D1083F4"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01" w:name="EmpEnd1"/>
            <w:r>
              <w:rPr>
                <w:b/>
                <w:bCs/>
              </w:rPr>
              <w:instrText xml:space="preserve"> FORMTEXT </w:instrText>
            </w:r>
            <w:r>
              <w:rPr>
                <w:b/>
                <w:bCs/>
              </w:rPr>
            </w:r>
            <w:r>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Pr>
                <w:b/>
                <w:bCs/>
              </w:rPr>
              <w:fldChar w:fldCharType="end"/>
            </w:r>
            <w:bookmarkEnd w:id="10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02"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03"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3"/>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04"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4"/>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05"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5"/>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06"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6"/>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07"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7"/>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08"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8"/>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09"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9"/>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10"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11"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12"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13"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14"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15"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16"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17"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18"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19"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20"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21"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22"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89EE0"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561ED3B1"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r w:rsidR="00520187">
              <w:rPr>
                <w:bCs/>
                <w:color w:val="FFFFFF" w:themeColor="background1"/>
              </w:rPr>
              <w:t xml:space="preserve">  Content beyond this limit will not be reviewed.</w:t>
            </w:r>
          </w:p>
        </w:tc>
      </w:tr>
      <w:tr w:rsidR="00834358" w:rsidRPr="00432BD6" w14:paraId="03C8F284" w14:textId="77777777" w:rsidTr="00432BD6">
        <w:tc>
          <w:tcPr>
            <w:tcW w:w="10456" w:type="dxa"/>
            <w:shd w:val="clear" w:color="auto" w:fill="F2F2F2"/>
          </w:tcPr>
          <w:p w14:paraId="03C8F283" w14:textId="7E5CD313"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Applicants must hold valid registration with the Pharmaceutical Society of Northern Ireland (PSNI) or eligible for membership (please include your registration number).  Please outline how you meet this criteria below:</w:t>
            </w:r>
          </w:p>
        </w:tc>
      </w:tr>
      <w:tr w:rsidR="00834358" w:rsidRPr="00432BD6" w14:paraId="03C8F286" w14:textId="77777777" w:rsidTr="00A34991">
        <w:trPr>
          <w:trHeight w:hRule="exact" w:val="2863"/>
        </w:trPr>
        <w:tc>
          <w:tcPr>
            <w:tcW w:w="10456" w:type="dxa"/>
          </w:tcPr>
          <w:p w14:paraId="03C8F285" w14:textId="14572DE0" w:rsidR="00091BBE" w:rsidRP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23" w:name="Criteria1"/>
            <w:r>
              <w:rPr>
                <w:bCs/>
              </w:rPr>
              <w:instrText xml:space="preserve"> FORMTEXT </w:instrText>
            </w:r>
            <w:r>
              <w:rPr>
                <w:bCs/>
              </w:rPr>
            </w:r>
            <w:r>
              <w:rPr>
                <w:bCs/>
              </w:rPr>
              <w:fldChar w:fldCharType="separate"/>
            </w:r>
            <w:r w:rsidR="004478D1">
              <w:rPr>
                <w:bCs/>
              </w:rPr>
              <w:t> </w:t>
            </w:r>
            <w:r w:rsidR="004478D1">
              <w:rPr>
                <w:bCs/>
              </w:rPr>
              <w:t> </w:t>
            </w:r>
            <w:r w:rsidR="004478D1">
              <w:rPr>
                <w:bCs/>
              </w:rPr>
              <w:t> </w:t>
            </w:r>
            <w:r w:rsidR="004478D1">
              <w:rPr>
                <w:bCs/>
              </w:rPr>
              <w:t> </w:t>
            </w:r>
            <w:r w:rsidR="004478D1">
              <w:rPr>
                <w:bCs/>
              </w:rPr>
              <w:t> </w:t>
            </w:r>
            <w:r>
              <w:rPr>
                <w:bCs/>
              </w:rPr>
              <w:fldChar w:fldCharType="end"/>
            </w:r>
            <w:bookmarkEnd w:id="123"/>
          </w:p>
        </w:tc>
      </w:tr>
    </w:tbl>
    <w:p w14:paraId="03C8F287" w14:textId="28AE4B54" w:rsidR="00834358" w:rsidRDefault="00834358" w:rsidP="00834358">
      <w:pPr>
        <w:widowControl w:val="0"/>
        <w:rPr>
          <w:b/>
          <w:bCs/>
        </w:rPr>
      </w:pPr>
      <w:r>
        <w:rPr>
          <w:b/>
          <w:bCs/>
        </w:rPr>
        <w:t> </w:t>
      </w:r>
    </w:p>
    <w:p w14:paraId="418CAEC1" w14:textId="4D1908C4" w:rsidR="00E371C4" w:rsidRDefault="00E371C4" w:rsidP="00834358">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313544">
        <w:tc>
          <w:tcPr>
            <w:tcW w:w="10456" w:type="dxa"/>
          </w:tcPr>
          <w:p w14:paraId="388A3EC2" w14:textId="77777777" w:rsidR="00E371C4" w:rsidRPr="00C74827" w:rsidRDefault="00E371C4" w:rsidP="00313544">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2A965A0A" w14:textId="382011B7" w:rsidR="00E371C4" w:rsidRPr="00432BD6" w:rsidRDefault="00E371C4" w:rsidP="00313544">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E371C4" w:rsidRPr="00432BD6" w14:paraId="0C9A3D7D" w14:textId="77777777" w:rsidTr="00313544">
        <w:tc>
          <w:tcPr>
            <w:tcW w:w="10456" w:type="dxa"/>
            <w:shd w:val="clear" w:color="auto" w:fill="F2F2F2"/>
          </w:tcPr>
          <w:p w14:paraId="26AB16E6" w14:textId="419AB6C8"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Applicants must possess an Undergraduate Degree in Pharmacy</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this criteria below:</w:t>
            </w:r>
          </w:p>
        </w:tc>
      </w:tr>
      <w:tr w:rsidR="00E371C4" w:rsidRPr="00432BD6" w14:paraId="3B37D01D" w14:textId="77777777" w:rsidTr="00A34991">
        <w:trPr>
          <w:trHeight w:hRule="exact" w:val="3083"/>
        </w:trPr>
        <w:tc>
          <w:tcPr>
            <w:tcW w:w="10456" w:type="dxa"/>
          </w:tcPr>
          <w:p w14:paraId="1435A646" w14:textId="77777777" w:rsidR="00E371C4" w:rsidRPr="00091BBE" w:rsidRDefault="00E371C4" w:rsidP="00313544">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6938984E" w14:textId="77777777" w:rsidR="00E371C4" w:rsidRPr="00432BD6" w:rsidRDefault="00E371C4" w:rsidP="00313544">
            <w:pPr>
              <w:spacing w:after="0" w:line="240" w:lineRule="auto"/>
            </w:pPr>
          </w:p>
        </w:tc>
      </w:tr>
    </w:tbl>
    <w:p w14:paraId="54721B32" w14:textId="77777777" w:rsidR="00E371C4" w:rsidRDefault="00E371C4" w:rsidP="00834358">
      <w:pPr>
        <w:widowControl w:val="0"/>
        <w:rPr>
          <w:b/>
          <w:bCs/>
        </w:rPr>
      </w:pPr>
    </w:p>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41823E67"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Applicants must be willing</w:t>
            </w:r>
            <w:r w:rsidR="00EB4AB0">
              <w:rPr>
                <w:rFonts w:asciiTheme="minorHAnsi" w:hAnsiTheme="minorHAnsi" w:cstheme="minorHAnsi"/>
                <w:b/>
                <w:bCs/>
                <w:i/>
                <w:iCs/>
              </w:rPr>
              <w:t xml:space="preserve"> and committed</w:t>
            </w:r>
            <w:r w:rsidR="00085A51">
              <w:rPr>
                <w:rFonts w:asciiTheme="minorHAnsi" w:hAnsiTheme="minorHAnsi" w:cstheme="minorHAnsi"/>
                <w:b/>
                <w:bCs/>
                <w:i/>
                <w:iCs/>
              </w:rPr>
              <w:t xml:space="preserve"> to undertake </w:t>
            </w:r>
            <w:r w:rsidR="00E950D0">
              <w:rPr>
                <w:rFonts w:asciiTheme="minorHAnsi" w:hAnsiTheme="minorHAnsi" w:cstheme="minorHAnsi"/>
                <w:b/>
                <w:bCs/>
                <w:i/>
                <w:iCs/>
              </w:rPr>
              <w:t>the required post-registration Pharmacist Foundation</w:t>
            </w:r>
            <w:r w:rsidR="00427F98">
              <w:rPr>
                <w:rFonts w:asciiTheme="minorHAnsi" w:hAnsiTheme="minorHAnsi" w:cstheme="minorHAnsi"/>
                <w:b/>
                <w:bCs/>
                <w:i/>
                <w:iCs/>
              </w:rPr>
              <w:t xml:space="preserve"> Programme (at the earliest opportunity on appointment).  </w:t>
            </w:r>
            <w:r w:rsidR="00085A51">
              <w:rPr>
                <w:rFonts w:asciiTheme="minorHAnsi" w:hAnsiTheme="minorHAnsi" w:cstheme="minorHAnsi"/>
                <w:b/>
                <w:bCs/>
                <w:i/>
                <w:iCs/>
              </w:rPr>
              <w:t>Please outline how you meet this criteria below:</w:t>
            </w:r>
          </w:p>
        </w:tc>
      </w:tr>
      <w:tr w:rsidR="00834358" w:rsidRPr="00432BD6" w14:paraId="03C8F290" w14:textId="77777777" w:rsidTr="00A34991">
        <w:trPr>
          <w:trHeight w:hRule="exact" w:val="1710"/>
        </w:trPr>
        <w:tc>
          <w:tcPr>
            <w:tcW w:w="10456" w:type="dxa"/>
          </w:tcPr>
          <w:p w14:paraId="03C8F28E" w14:textId="2644C384" w:rsidR="00834358" w:rsidRPr="00091BBE" w:rsidRDefault="00834358" w:rsidP="00091BBE">
            <w:pPr>
              <w:widowControl w:val="0"/>
              <w:spacing w:after="0" w:line="240" w:lineRule="auto"/>
              <w:rPr>
                <w:bCs/>
              </w:rPr>
            </w:pPr>
          </w:p>
          <w:p w14:paraId="00E2D791" w14:textId="77777777" w:rsidR="00A34991" w:rsidRPr="00091BBE" w:rsidRDefault="00A34991" w:rsidP="00A34991">
            <w:pPr>
              <w:widowControl w:val="0"/>
              <w:spacing w:after="0" w:line="240" w:lineRule="auto"/>
              <w:rPr>
                <w:bCs/>
              </w:rPr>
            </w:pPr>
            <w:r>
              <w:t xml:space="preserve">I am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DDFA7FD" w14:textId="77777777" w:rsidR="00C045B7" w:rsidRDefault="00C045B7" w:rsidP="00091BBE">
            <w:pPr>
              <w:spacing w:after="0" w:line="240" w:lineRule="auto"/>
            </w:pPr>
          </w:p>
          <w:p w14:paraId="10E6E3FF" w14:textId="77777777" w:rsidR="00A34991" w:rsidRPr="00091BBE" w:rsidRDefault="00A34991" w:rsidP="00A34991">
            <w:pPr>
              <w:widowControl w:val="0"/>
              <w:spacing w:after="0" w:line="240" w:lineRule="auto"/>
              <w:rPr>
                <w:bCs/>
              </w:rPr>
            </w:pPr>
            <w:r>
              <w:t xml:space="preserve">I am </w:t>
            </w:r>
            <w:r w:rsidRPr="00A34991">
              <w:rPr>
                <w:b/>
                <w:bCs/>
                <w:u w:val="single"/>
              </w:rPr>
              <w:t>not</w:t>
            </w:r>
            <w:r>
              <w:t xml:space="preserve">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3C8F28F" w14:textId="04C575CC" w:rsidR="00A34991" w:rsidRPr="00432BD6" w:rsidRDefault="00A34991" w:rsidP="00091BBE">
            <w:pPr>
              <w:spacing w:after="0" w:line="240" w:lineRule="auto"/>
            </w:pPr>
          </w:p>
        </w:tc>
      </w:tr>
    </w:tbl>
    <w:p w14:paraId="03C8F291" w14:textId="77777777" w:rsidR="00091BBE" w:rsidRDefault="00091BBE"/>
    <w:p w14:paraId="03C10660" w14:textId="77777777" w:rsidR="00A34991" w:rsidRDefault="00A3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D67A40" w14:paraId="03C8F298" w14:textId="77777777" w:rsidTr="00D67A40">
        <w:tc>
          <w:tcPr>
            <w:tcW w:w="10456" w:type="dxa"/>
            <w:shd w:val="clear" w:color="auto" w:fill="F2F2F2" w:themeFill="background1" w:themeFillShade="F2"/>
          </w:tcPr>
          <w:p w14:paraId="03C8F297" w14:textId="52DFACEE"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034B6C">
              <w:rPr>
                <w:b/>
                <w:bCs/>
                <w:caps/>
              </w:rPr>
              <w:t>Independent</w:t>
            </w:r>
            <w:r w:rsidR="00034B6C">
              <w:rPr>
                <w:b/>
                <w:bCs/>
              </w:rPr>
              <w:t xml:space="preserve"> PRESCRIBING – Applicants must meet </w:t>
            </w:r>
            <w:r w:rsidR="00034B6C" w:rsidRPr="00137B2F">
              <w:rPr>
                <w:b/>
                <w:bCs/>
                <w:u w:val="single"/>
              </w:rPr>
              <w:t>one</w:t>
            </w:r>
            <w:r w:rsidR="00034B6C">
              <w:rPr>
                <w:b/>
                <w:bCs/>
              </w:rPr>
              <w:t xml:space="preserve"> of the following criteria </w:t>
            </w:r>
            <w:r w:rsidR="00B937BE">
              <w:rPr>
                <w:rFonts w:asciiTheme="minorHAnsi" w:eastAsia="Times New Roman" w:hAnsiTheme="minorHAnsi" w:cstheme="minorHAnsi"/>
                <w:b/>
                <w:i/>
                <w:iCs/>
              </w:rPr>
              <w:t xml:space="preserve">.  </w:t>
            </w:r>
            <w:r w:rsidR="00B937BE">
              <w:rPr>
                <w:b/>
                <w:bCs/>
                <w:i/>
                <w:iCs/>
              </w:rPr>
              <w:t>Please outline how you meet this criteria below:</w:t>
            </w:r>
          </w:p>
        </w:tc>
      </w:tr>
      <w:tr w:rsidR="00C045B7" w:rsidRPr="00432BD6" w14:paraId="03C8F29A" w14:textId="77777777" w:rsidTr="00F82C12">
        <w:trPr>
          <w:trHeight w:hRule="exact" w:val="2846"/>
        </w:trPr>
        <w:tc>
          <w:tcPr>
            <w:tcW w:w="10456" w:type="dxa"/>
          </w:tcPr>
          <w:p w14:paraId="67F7416D" w14:textId="77777777" w:rsidR="00BD0C0E" w:rsidRDefault="00BD0C0E" w:rsidP="0049621E">
            <w:pPr>
              <w:widowControl w:val="0"/>
              <w:spacing w:after="0" w:line="240" w:lineRule="auto"/>
              <w:rPr>
                <w:bCs/>
              </w:rPr>
            </w:pPr>
          </w:p>
          <w:p w14:paraId="362BCD6F" w14:textId="77777777" w:rsidR="00C95E95" w:rsidRDefault="00BD0C0E" w:rsidP="00C95E95">
            <w:pPr>
              <w:widowControl w:val="0"/>
              <w:spacing w:after="0" w:line="240" w:lineRule="auto"/>
              <w:rPr>
                <w:bCs/>
              </w:rPr>
            </w:pPr>
            <w:r>
              <w:rPr>
                <w:bCs/>
              </w:rPr>
              <w:t>I confirm that I am registered as an Independent Prescriber</w:t>
            </w:r>
            <w:r w:rsidR="00C95E95">
              <w:rPr>
                <w:bCs/>
              </w:rPr>
              <w:t xml:space="preserve">:  </w:t>
            </w:r>
            <w:r w:rsidR="00C95E95">
              <w:rPr>
                <w:bCs/>
              </w:rPr>
              <w:fldChar w:fldCharType="begin">
                <w:ffData>
                  <w:name w:val="Criteria3"/>
                  <w:enabled/>
                  <w:calcOnExit w:val="0"/>
                  <w:textInput>
                    <w:maxLength w:val="2000"/>
                  </w:textInput>
                </w:ffData>
              </w:fldChar>
            </w:r>
            <w:r w:rsidR="00C95E95">
              <w:rPr>
                <w:bCs/>
              </w:rPr>
              <w:instrText xml:space="preserve"> FORMTEXT </w:instrText>
            </w:r>
            <w:r w:rsidR="00C95E95">
              <w:rPr>
                <w:bCs/>
              </w:rPr>
            </w:r>
            <w:r w:rsidR="00C95E95">
              <w:rPr>
                <w:bCs/>
              </w:rPr>
              <w:fldChar w:fldCharType="separate"/>
            </w:r>
            <w:r w:rsidR="00C95E95">
              <w:rPr>
                <w:bCs/>
                <w:noProof/>
              </w:rPr>
              <w:t> </w:t>
            </w:r>
            <w:r w:rsidR="00C95E95">
              <w:rPr>
                <w:bCs/>
                <w:noProof/>
              </w:rPr>
              <w:t> </w:t>
            </w:r>
            <w:r w:rsidR="00C95E95">
              <w:rPr>
                <w:bCs/>
                <w:noProof/>
              </w:rPr>
              <w:t> </w:t>
            </w:r>
            <w:r w:rsidR="00C95E95">
              <w:rPr>
                <w:bCs/>
                <w:noProof/>
              </w:rPr>
              <w:t> </w:t>
            </w:r>
            <w:r w:rsidR="00C95E95">
              <w:rPr>
                <w:bCs/>
                <w:noProof/>
              </w:rPr>
              <w:t> </w:t>
            </w:r>
            <w:r w:rsidR="00C95E95">
              <w:rPr>
                <w:bCs/>
              </w:rPr>
              <w:fldChar w:fldCharType="end"/>
            </w:r>
          </w:p>
          <w:p w14:paraId="1BAF9B75" w14:textId="77777777" w:rsidR="00C95E95" w:rsidRDefault="00C95E95" w:rsidP="0049621E">
            <w:pPr>
              <w:widowControl w:val="0"/>
              <w:spacing w:after="0" w:line="240" w:lineRule="auto"/>
              <w:rPr>
                <w:bCs/>
              </w:rPr>
            </w:pPr>
          </w:p>
          <w:p w14:paraId="1FC239B3" w14:textId="77777777" w:rsidR="00C95E95" w:rsidRDefault="00C95E95" w:rsidP="0049621E">
            <w:pPr>
              <w:widowControl w:val="0"/>
              <w:spacing w:after="0" w:line="240" w:lineRule="auto"/>
              <w:rPr>
                <w:b/>
              </w:rPr>
            </w:pPr>
            <w:r>
              <w:rPr>
                <w:b/>
              </w:rPr>
              <w:t>OR</w:t>
            </w:r>
          </w:p>
          <w:p w14:paraId="31527145" w14:textId="77777777" w:rsidR="00C95E95" w:rsidRDefault="00C95E95" w:rsidP="0049621E">
            <w:pPr>
              <w:widowControl w:val="0"/>
              <w:spacing w:after="0" w:line="240" w:lineRule="auto"/>
              <w:rPr>
                <w:b/>
              </w:rPr>
            </w:pPr>
          </w:p>
          <w:p w14:paraId="01F9A148" w14:textId="77777777" w:rsidR="002C6449" w:rsidRDefault="00C95E95" w:rsidP="002C6449">
            <w:pPr>
              <w:widowControl w:val="0"/>
              <w:spacing w:after="0" w:line="240" w:lineRule="auto"/>
              <w:rPr>
                <w:bCs/>
              </w:rPr>
            </w:pPr>
            <w:r>
              <w:rPr>
                <w:bCs/>
              </w:rPr>
              <w:t xml:space="preserve">I am willing and committed to </w:t>
            </w:r>
            <w:r w:rsidR="00C015D2">
              <w:rPr>
                <w:bCs/>
              </w:rPr>
              <w:t xml:space="preserve">undertake the required Independent Prescribing qualification </w:t>
            </w:r>
            <w:r w:rsidR="002C6449">
              <w:rPr>
                <w:bCs/>
              </w:rPr>
              <w:t xml:space="preserve">(at the appropriate point, as determined by the Lead GP Pharmacist):  </w:t>
            </w:r>
            <w:r w:rsidR="002C6449">
              <w:rPr>
                <w:bCs/>
              </w:rPr>
              <w:fldChar w:fldCharType="begin">
                <w:ffData>
                  <w:name w:val="Criteria3"/>
                  <w:enabled/>
                  <w:calcOnExit w:val="0"/>
                  <w:textInput>
                    <w:maxLength w:val="2000"/>
                  </w:textInput>
                </w:ffData>
              </w:fldChar>
            </w:r>
            <w:bookmarkStart w:id="124" w:name="Criteria3"/>
            <w:r w:rsidR="002C6449">
              <w:rPr>
                <w:bCs/>
              </w:rPr>
              <w:instrText xml:space="preserve"> FORMTEXT </w:instrText>
            </w:r>
            <w:r w:rsidR="002C6449">
              <w:rPr>
                <w:bCs/>
              </w:rPr>
            </w:r>
            <w:r w:rsidR="002C6449">
              <w:rPr>
                <w:bCs/>
              </w:rPr>
              <w:fldChar w:fldCharType="separate"/>
            </w:r>
            <w:r w:rsidR="002C6449">
              <w:rPr>
                <w:bCs/>
                <w:noProof/>
              </w:rPr>
              <w:t> </w:t>
            </w:r>
            <w:r w:rsidR="002C6449">
              <w:rPr>
                <w:bCs/>
                <w:noProof/>
              </w:rPr>
              <w:t> </w:t>
            </w:r>
            <w:r w:rsidR="002C6449">
              <w:rPr>
                <w:bCs/>
                <w:noProof/>
              </w:rPr>
              <w:t> </w:t>
            </w:r>
            <w:r w:rsidR="002C6449">
              <w:rPr>
                <w:bCs/>
                <w:noProof/>
              </w:rPr>
              <w:t> </w:t>
            </w:r>
            <w:r w:rsidR="002C6449">
              <w:rPr>
                <w:bCs/>
                <w:noProof/>
              </w:rPr>
              <w:t> </w:t>
            </w:r>
            <w:r w:rsidR="002C6449">
              <w:rPr>
                <w:bCs/>
              </w:rPr>
              <w:fldChar w:fldCharType="end"/>
            </w:r>
            <w:bookmarkEnd w:id="124"/>
          </w:p>
          <w:p w14:paraId="03C8F299" w14:textId="60ACFADB" w:rsidR="00C95E95" w:rsidRPr="00C95E95" w:rsidRDefault="00C95E95" w:rsidP="0049621E">
            <w:pPr>
              <w:widowControl w:val="0"/>
              <w:spacing w:after="0" w:line="240" w:lineRule="auto"/>
              <w:rPr>
                <w:bCs/>
              </w:rPr>
            </w:pPr>
          </w:p>
        </w:tc>
      </w:tr>
    </w:tbl>
    <w:p w14:paraId="03C8F29C"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C12" w:rsidRPr="00432BD6" w14:paraId="017FC3EB" w14:textId="77777777" w:rsidTr="00CD0846">
        <w:tc>
          <w:tcPr>
            <w:tcW w:w="10456" w:type="dxa"/>
            <w:shd w:val="clear" w:color="auto" w:fill="336699"/>
          </w:tcPr>
          <w:p w14:paraId="02BC4F5C" w14:textId="77777777" w:rsidR="00F82C12" w:rsidRPr="00C74827" w:rsidRDefault="00F82C12" w:rsidP="00CD0846">
            <w:pPr>
              <w:widowControl w:val="0"/>
              <w:spacing w:after="0" w:line="240" w:lineRule="auto"/>
              <w:rPr>
                <w:b/>
                <w:bCs/>
                <w:color w:val="FFFFFF" w:themeColor="background1"/>
              </w:rPr>
            </w:pPr>
            <w:r w:rsidRPr="00C74827">
              <w:rPr>
                <w:b/>
                <w:bCs/>
                <w:color w:val="FFFFFF" w:themeColor="background1"/>
              </w:rPr>
              <w:t>ESSENTIAL CRITERIA</w:t>
            </w:r>
          </w:p>
          <w:p w14:paraId="0D3D3DFD" w14:textId="3526416E" w:rsidR="00F82C12" w:rsidRPr="00432BD6" w:rsidRDefault="00F82C12" w:rsidP="00CD084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F82C12" w:rsidRPr="00D67A40" w14:paraId="17D9DD88" w14:textId="77777777" w:rsidTr="00CD0846">
        <w:tc>
          <w:tcPr>
            <w:tcW w:w="10456" w:type="dxa"/>
            <w:shd w:val="clear" w:color="auto" w:fill="F2F2F2" w:themeFill="background1" w:themeFillShade="F2"/>
          </w:tcPr>
          <w:p w14:paraId="1D8BD0E7" w14:textId="4B15009F" w:rsidR="00F82C12" w:rsidRPr="00443981" w:rsidRDefault="00F82C12" w:rsidP="00B8592C">
            <w:r w:rsidRPr="00C74827">
              <w:rPr>
                <w:b/>
                <w:bCs/>
                <w:color w:val="336699"/>
              </w:rPr>
              <w:t xml:space="preserve">Essential Criteria </w:t>
            </w:r>
            <w:r w:rsidR="00443981">
              <w:rPr>
                <w:b/>
                <w:bCs/>
                <w:color w:val="336699"/>
              </w:rPr>
              <w:t>5</w:t>
            </w:r>
            <w:r w:rsidRPr="00C74827">
              <w:rPr>
                <w:b/>
                <w:bCs/>
                <w:color w:val="336699"/>
              </w:rPr>
              <w:t xml:space="preserve">:  </w:t>
            </w:r>
            <w:r w:rsidR="00443981">
              <w:rPr>
                <w:rFonts w:asciiTheme="minorHAnsi" w:hAnsiTheme="minorHAnsi" w:cstheme="minorHAnsi"/>
                <w:b/>
                <w:bCs/>
                <w:i/>
                <w:iCs/>
              </w:rPr>
              <w:t xml:space="preserve">By </w:t>
            </w:r>
            <w:r w:rsidR="009B79DB">
              <w:rPr>
                <w:rFonts w:asciiTheme="minorHAnsi" w:hAnsiTheme="minorHAnsi" w:cstheme="minorHAnsi"/>
                <w:b/>
                <w:bCs/>
                <w:i/>
                <w:iCs/>
              </w:rPr>
              <w:t>20</w:t>
            </w:r>
            <w:r w:rsidR="00E667B5" w:rsidRPr="00E667B5">
              <w:rPr>
                <w:rFonts w:asciiTheme="minorHAnsi" w:hAnsiTheme="minorHAnsi" w:cstheme="minorHAnsi"/>
                <w:b/>
                <w:bCs/>
                <w:i/>
                <w:iCs/>
                <w:vertAlign w:val="superscript"/>
              </w:rPr>
              <w:t>th</w:t>
            </w:r>
            <w:r w:rsidR="00E667B5">
              <w:rPr>
                <w:rFonts w:asciiTheme="minorHAnsi" w:hAnsiTheme="minorHAnsi" w:cstheme="minorHAnsi"/>
                <w:b/>
                <w:bCs/>
                <w:i/>
                <w:iCs/>
              </w:rPr>
              <w:t xml:space="preserve"> January 2026</w:t>
            </w:r>
            <w:r w:rsidR="00443981" w:rsidRPr="005B5C08">
              <w:rPr>
                <w:rFonts w:asciiTheme="minorHAnsi" w:hAnsiTheme="minorHAnsi" w:cstheme="minorHAnsi"/>
                <w:b/>
                <w:bCs/>
                <w:i/>
                <w:iCs/>
              </w:rPr>
              <w:t>,</w:t>
            </w:r>
            <w:r w:rsidR="00443981" w:rsidRPr="007E431B">
              <w:rPr>
                <w:rFonts w:asciiTheme="minorHAnsi" w:hAnsiTheme="minorHAnsi" w:cstheme="minorHAnsi"/>
                <w:b/>
                <w:bCs/>
                <w:i/>
                <w:iCs/>
                <w:color w:val="FF0000"/>
              </w:rPr>
              <w:t xml:space="preserve"> </w:t>
            </w:r>
            <w:r w:rsidR="00443981">
              <w:rPr>
                <w:rFonts w:asciiTheme="minorHAnsi" w:hAnsiTheme="minorHAnsi" w:cstheme="minorHAnsi"/>
                <w:b/>
                <w:bCs/>
                <w:i/>
                <w:iCs/>
              </w:rPr>
              <w:t xml:space="preserve">applicants </w:t>
            </w:r>
            <w:r w:rsidR="00266F8E">
              <w:rPr>
                <w:rFonts w:asciiTheme="minorHAnsi" w:hAnsiTheme="minorHAnsi" w:cstheme="minorHAnsi"/>
                <w:b/>
                <w:bCs/>
                <w:i/>
                <w:iCs/>
              </w:rPr>
              <w:t>should</w:t>
            </w:r>
            <w:r w:rsidR="00443981">
              <w:rPr>
                <w:rFonts w:asciiTheme="minorHAnsi" w:hAnsiTheme="minorHAnsi" w:cstheme="minorHAnsi"/>
                <w:b/>
                <w:bCs/>
                <w:i/>
                <w:iCs/>
              </w:rPr>
              <w:t xml:space="preserve"> have a minimum of 3 years post-registration experience in pharmacy.  (Failure to include dates may result in your application not being shortlisted).  Please outline how you meet this criteria below:</w:t>
            </w:r>
          </w:p>
        </w:tc>
      </w:tr>
      <w:tr w:rsidR="00F82C12" w:rsidRPr="00432BD6" w14:paraId="051A60CC" w14:textId="77777777" w:rsidTr="004E1B16">
        <w:trPr>
          <w:trHeight w:hRule="exact" w:val="8674"/>
        </w:trPr>
        <w:tc>
          <w:tcPr>
            <w:tcW w:w="10456" w:type="dxa"/>
          </w:tcPr>
          <w:p w14:paraId="1C14578E" w14:textId="77777777" w:rsidR="00F82C12" w:rsidRDefault="00F82C12" w:rsidP="00CD0846">
            <w:pPr>
              <w:widowControl w:val="0"/>
              <w:spacing w:after="0" w:line="240" w:lineRule="auto"/>
              <w:rPr>
                <w:bCs/>
              </w:rPr>
            </w:pPr>
          </w:p>
          <w:p w14:paraId="536F93B3" w14:textId="60002FEC" w:rsidR="00F82C12" w:rsidRDefault="00F82C12" w:rsidP="00CD0846">
            <w:pPr>
              <w:widowControl w:val="0"/>
              <w:spacing w:after="0" w:line="240" w:lineRule="auto"/>
              <w:rPr>
                <w:bCs/>
              </w:rPr>
            </w:pPr>
            <w:r>
              <w:rPr>
                <w:bCs/>
              </w:rPr>
              <w:fldChar w:fldCharType="begin">
                <w:ffData>
                  <w:name w:val="Criteria3"/>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A82298E" w14:textId="77777777" w:rsidR="00F82C12" w:rsidRDefault="00F82C12" w:rsidP="00CD0846">
            <w:pPr>
              <w:widowControl w:val="0"/>
              <w:spacing w:after="0" w:line="240" w:lineRule="auto"/>
              <w:rPr>
                <w:bCs/>
              </w:rPr>
            </w:pPr>
          </w:p>
          <w:p w14:paraId="525E4217" w14:textId="77777777" w:rsidR="00F82C12" w:rsidRPr="00C95E95" w:rsidRDefault="00F82C12" w:rsidP="00F82C12">
            <w:pPr>
              <w:widowControl w:val="0"/>
              <w:spacing w:after="0" w:line="240" w:lineRule="auto"/>
              <w:rPr>
                <w:bCs/>
              </w:rPr>
            </w:pPr>
          </w:p>
        </w:tc>
      </w:tr>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695B561C"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C045B7" w:rsidRPr="00432BD6" w14:paraId="03C8F2A1" w14:textId="77777777" w:rsidTr="00D67A40">
        <w:tc>
          <w:tcPr>
            <w:tcW w:w="10456" w:type="dxa"/>
            <w:shd w:val="clear" w:color="auto" w:fill="F2F2F2" w:themeFill="background1" w:themeFillShade="F2"/>
          </w:tcPr>
          <w:p w14:paraId="03C8F2A0" w14:textId="7C8BBDBE" w:rsidR="00C045B7" w:rsidRPr="0049621E" w:rsidRDefault="00C045B7" w:rsidP="00432BD6">
            <w:pPr>
              <w:widowControl w:val="0"/>
              <w:spacing w:after="100" w:line="240" w:lineRule="auto"/>
              <w:rPr>
                <w:b/>
                <w:bCs/>
              </w:rPr>
            </w:pPr>
            <w:r w:rsidRPr="00C74827">
              <w:rPr>
                <w:b/>
                <w:bCs/>
                <w:color w:val="336699"/>
              </w:rPr>
              <w:t xml:space="preserve">Essential Criteria </w:t>
            </w:r>
            <w:r w:rsidR="004E1B16">
              <w:rPr>
                <w:b/>
                <w:bCs/>
                <w:color w:val="336699"/>
              </w:rPr>
              <w:t>6</w:t>
            </w:r>
            <w:r w:rsidRPr="00C74827">
              <w:rPr>
                <w:b/>
                <w:bCs/>
                <w:color w:val="336699"/>
              </w:rPr>
              <w:t>:</w:t>
            </w:r>
            <w:r w:rsidR="0049621E" w:rsidRPr="00C74827">
              <w:rPr>
                <w:b/>
                <w:bCs/>
                <w:color w:val="336699"/>
              </w:rPr>
              <w:t xml:space="preserve">  </w:t>
            </w:r>
            <w:r w:rsidR="0063327E">
              <w:rPr>
                <w:b/>
                <w:bCs/>
                <w:i/>
                <w:iCs/>
              </w:rPr>
              <w:t xml:space="preserve">Applicants </w:t>
            </w:r>
            <w:r w:rsidR="00FE7DA6">
              <w:rPr>
                <w:b/>
                <w:bCs/>
                <w:i/>
                <w:iCs/>
              </w:rPr>
              <w:t>must</w:t>
            </w:r>
            <w:r w:rsidR="006F7D02">
              <w:rPr>
                <w:b/>
                <w:bCs/>
                <w:i/>
                <w:iCs/>
              </w:rPr>
              <w:t xml:space="preserve"> d</w:t>
            </w:r>
            <w:r w:rsidR="003E0114" w:rsidRPr="003E0114">
              <w:rPr>
                <w:b/>
                <w:bCs/>
                <w:i/>
                <w:iCs/>
              </w:rPr>
              <w:t>emonstrate</w:t>
            </w:r>
            <w:r w:rsidR="00FE7DA6">
              <w:rPr>
                <w:b/>
                <w:bCs/>
                <w:i/>
                <w:iCs/>
              </w:rPr>
              <w:t xml:space="preserve"> an</w:t>
            </w:r>
            <w:r w:rsidR="003E0114" w:rsidRPr="003E0114">
              <w:rPr>
                <w:b/>
                <w:bCs/>
                <w:i/>
                <w:iCs/>
              </w:rPr>
              <w:t xml:space="preserve"> </w:t>
            </w:r>
            <w:r w:rsidR="006F7D02">
              <w:rPr>
                <w:b/>
                <w:bCs/>
                <w:i/>
                <w:iCs/>
              </w:rPr>
              <w:t xml:space="preserve">in-depth therapeutic </w:t>
            </w:r>
            <w:r w:rsidR="00FE7DA6">
              <w:rPr>
                <w:b/>
                <w:bCs/>
                <w:i/>
                <w:iCs/>
              </w:rPr>
              <w:t>and clinical knowledge and understanding of the principles of evidence-based healthcare.  Please outline how you meet this criteria below:</w:t>
            </w:r>
          </w:p>
        </w:tc>
      </w:tr>
      <w:tr w:rsidR="00C045B7" w:rsidRPr="00432BD6" w14:paraId="03C8F2A4" w14:textId="77777777" w:rsidTr="00502EC3">
        <w:trPr>
          <w:trHeight w:hRule="exact" w:val="5822"/>
        </w:trPr>
        <w:tc>
          <w:tcPr>
            <w:tcW w:w="10456" w:type="dxa"/>
          </w:tcPr>
          <w:p w14:paraId="03C8F2A2"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25"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5"/>
          </w:p>
          <w:p w14:paraId="03C8F2A3" w14:textId="77777777" w:rsidR="00C045B7" w:rsidRPr="00432BD6" w:rsidRDefault="00C045B7" w:rsidP="00091BBE">
            <w:pPr>
              <w:spacing w:after="0" w:line="240" w:lineRule="auto"/>
            </w:pPr>
          </w:p>
        </w:tc>
      </w:tr>
    </w:tbl>
    <w:p w14:paraId="03C8F2A5" w14:textId="6308E31F"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E7DA6" w:rsidRPr="00432BD6" w14:paraId="7A965F08" w14:textId="77777777" w:rsidTr="00134DF0">
        <w:tc>
          <w:tcPr>
            <w:tcW w:w="10456" w:type="dxa"/>
            <w:shd w:val="clear" w:color="auto" w:fill="336699"/>
          </w:tcPr>
          <w:p w14:paraId="08205D2D" w14:textId="77777777" w:rsidR="00FE7DA6" w:rsidRPr="00C74827" w:rsidRDefault="00FE7DA6" w:rsidP="00134DF0">
            <w:pPr>
              <w:widowControl w:val="0"/>
              <w:spacing w:after="0" w:line="240" w:lineRule="auto"/>
              <w:rPr>
                <w:b/>
                <w:bCs/>
                <w:color w:val="FFFFFF" w:themeColor="background1"/>
              </w:rPr>
            </w:pPr>
            <w:r w:rsidRPr="00C74827">
              <w:rPr>
                <w:b/>
                <w:bCs/>
                <w:color w:val="FFFFFF" w:themeColor="background1"/>
              </w:rPr>
              <w:t>ESSENTIAL CRITERIA</w:t>
            </w:r>
          </w:p>
          <w:p w14:paraId="5CA32A30" w14:textId="14067804" w:rsidR="00FE7DA6" w:rsidRPr="00432BD6" w:rsidRDefault="00FE7DA6"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FE7DA6" w:rsidRPr="00432BD6" w14:paraId="2F0DACC9" w14:textId="77777777" w:rsidTr="00134DF0">
        <w:tc>
          <w:tcPr>
            <w:tcW w:w="10456" w:type="dxa"/>
            <w:shd w:val="clear" w:color="auto" w:fill="F2F2F2" w:themeFill="background1" w:themeFillShade="F2"/>
          </w:tcPr>
          <w:p w14:paraId="75C8AFD0" w14:textId="47583AC4" w:rsidR="00FE7DA6" w:rsidRPr="0049621E" w:rsidRDefault="00FE7DA6" w:rsidP="00134DF0">
            <w:pPr>
              <w:widowControl w:val="0"/>
              <w:spacing w:after="100" w:line="240" w:lineRule="auto"/>
              <w:rPr>
                <w:b/>
                <w:bCs/>
              </w:rPr>
            </w:pPr>
            <w:r w:rsidRPr="00C74827">
              <w:rPr>
                <w:b/>
                <w:bCs/>
                <w:color w:val="336699"/>
              </w:rPr>
              <w:t xml:space="preserve">Essential Criteria </w:t>
            </w:r>
            <w:r w:rsidR="003E2DC1">
              <w:rPr>
                <w:b/>
                <w:bCs/>
                <w:color w:val="336699"/>
              </w:rPr>
              <w:t>7</w:t>
            </w:r>
            <w:r w:rsidRPr="00C74827">
              <w:rPr>
                <w:b/>
                <w:bCs/>
                <w:color w:val="336699"/>
              </w:rPr>
              <w:t xml:space="preserve">:  </w:t>
            </w:r>
            <w:r>
              <w:rPr>
                <w:b/>
                <w:bCs/>
                <w:i/>
                <w:iCs/>
              </w:rPr>
              <w:t>Applicants must d</w:t>
            </w:r>
            <w:r w:rsidRPr="003E0114">
              <w:rPr>
                <w:b/>
                <w:bCs/>
                <w:i/>
                <w:iCs/>
              </w:rPr>
              <w:t xml:space="preserve">emonstrate </w:t>
            </w:r>
            <w:r>
              <w:rPr>
                <w:b/>
                <w:bCs/>
                <w:i/>
                <w:iCs/>
              </w:rPr>
              <w:t xml:space="preserve">knowledge </w:t>
            </w:r>
            <w:r w:rsidR="002D1E3F">
              <w:rPr>
                <w:b/>
                <w:bCs/>
                <w:i/>
                <w:iCs/>
              </w:rPr>
              <w:t xml:space="preserve">of primary care prescribing, concepts of rational prescribing and strategies </w:t>
            </w:r>
            <w:r w:rsidR="0020797B">
              <w:rPr>
                <w:b/>
                <w:bCs/>
                <w:i/>
                <w:iCs/>
              </w:rPr>
              <w:t xml:space="preserve">for improving prescribing.  </w:t>
            </w:r>
            <w:r>
              <w:rPr>
                <w:b/>
                <w:bCs/>
                <w:i/>
                <w:iCs/>
              </w:rPr>
              <w:t>Please outline how you meet this criteria below:</w:t>
            </w:r>
          </w:p>
        </w:tc>
      </w:tr>
      <w:tr w:rsidR="00FE7DA6" w:rsidRPr="00432BD6" w14:paraId="40C24EA8" w14:textId="77777777" w:rsidTr="003E2DC1">
        <w:trPr>
          <w:trHeight w:hRule="exact" w:val="5921"/>
        </w:trPr>
        <w:tc>
          <w:tcPr>
            <w:tcW w:w="10456" w:type="dxa"/>
          </w:tcPr>
          <w:p w14:paraId="3AAA55FD" w14:textId="77777777" w:rsidR="00FE7DA6" w:rsidRPr="00091BBE" w:rsidRDefault="00FE7DA6"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3B1A2E1" w14:textId="77777777" w:rsidR="00FE7DA6" w:rsidRPr="00432BD6" w:rsidRDefault="00FE7DA6" w:rsidP="00134DF0">
            <w:pPr>
              <w:spacing w:after="0" w:line="240" w:lineRule="auto"/>
            </w:pPr>
          </w:p>
        </w:tc>
      </w:tr>
      <w:tr w:rsidR="0020797B" w:rsidRPr="00432BD6" w14:paraId="770205A6" w14:textId="77777777" w:rsidTr="00134DF0">
        <w:tc>
          <w:tcPr>
            <w:tcW w:w="10456" w:type="dxa"/>
            <w:shd w:val="clear" w:color="auto" w:fill="336699"/>
          </w:tcPr>
          <w:p w14:paraId="6C0AF381" w14:textId="77777777" w:rsidR="0020797B" w:rsidRPr="00C74827" w:rsidRDefault="0020797B" w:rsidP="00134DF0">
            <w:pPr>
              <w:widowControl w:val="0"/>
              <w:spacing w:after="0" w:line="240" w:lineRule="auto"/>
              <w:rPr>
                <w:b/>
                <w:bCs/>
                <w:color w:val="FFFFFF" w:themeColor="background1"/>
              </w:rPr>
            </w:pPr>
            <w:r w:rsidRPr="00C74827">
              <w:rPr>
                <w:b/>
                <w:bCs/>
                <w:color w:val="FFFFFF" w:themeColor="background1"/>
              </w:rPr>
              <w:lastRenderedPageBreak/>
              <w:t>ESSENTIAL CRITERIA</w:t>
            </w:r>
          </w:p>
          <w:p w14:paraId="7B2C8BF4" w14:textId="6383EB7C" w:rsidR="0020797B" w:rsidRPr="00432BD6" w:rsidRDefault="0020797B"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20797B" w:rsidRPr="00432BD6" w14:paraId="40E81449" w14:textId="77777777" w:rsidTr="00134DF0">
        <w:tc>
          <w:tcPr>
            <w:tcW w:w="10456" w:type="dxa"/>
            <w:shd w:val="clear" w:color="auto" w:fill="F2F2F2" w:themeFill="background1" w:themeFillShade="F2"/>
          </w:tcPr>
          <w:p w14:paraId="239FB4CE" w14:textId="001E4C46" w:rsidR="0020797B" w:rsidRPr="0049621E" w:rsidRDefault="0020797B" w:rsidP="00134DF0">
            <w:pPr>
              <w:widowControl w:val="0"/>
              <w:spacing w:after="100" w:line="240" w:lineRule="auto"/>
              <w:rPr>
                <w:b/>
                <w:bCs/>
              </w:rPr>
            </w:pPr>
            <w:r w:rsidRPr="00C74827">
              <w:rPr>
                <w:b/>
                <w:bCs/>
                <w:color w:val="336699"/>
              </w:rPr>
              <w:t xml:space="preserve">Essential Criteria </w:t>
            </w:r>
            <w:r w:rsidR="003E2DC1">
              <w:rPr>
                <w:b/>
                <w:bCs/>
                <w:color w:val="336699"/>
              </w:rPr>
              <w:t>8</w:t>
            </w:r>
            <w:r w:rsidRPr="00C74827">
              <w:rPr>
                <w:b/>
                <w:bCs/>
                <w:color w:val="336699"/>
              </w:rPr>
              <w:t xml:space="preserve">:  </w:t>
            </w:r>
            <w:r>
              <w:rPr>
                <w:b/>
                <w:bCs/>
                <w:i/>
                <w:iCs/>
              </w:rPr>
              <w:t>Applicants must have experience</w:t>
            </w:r>
            <w:r w:rsidR="00DE2BD9">
              <w:rPr>
                <w:b/>
                <w:bCs/>
                <w:i/>
                <w:iCs/>
              </w:rPr>
              <w:t xml:space="preserve"> in the use of</w:t>
            </w:r>
            <w:r w:rsidR="00890294">
              <w:rPr>
                <w:b/>
                <w:bCs/>
                <w:i/>
                <w:iCs/>
              </w:rPr>
              <w:t xml:space="preserve"> </w:t>
            </w:r>
            <w:r w:rsidR="00DE2BD9">
              <w:rPr>
                <w:b/>
                <w:bCs/>
                <w:i/>
                <w:iCs/>
              </w:rPr>
              <w:t>clinical</w:t>
            </w:r>
            <w:r w:rsidR="00890294">
              <w:rPr>
                <w:b/>
                <w:bCs/>
                <w:i/>
                <w:iCs/>
              </w:rPr>
              <w:t>/IT</w:t>
            </w:r>
            <w:r w:rsidR="00DE2BD9">
              <w:rPr>
                <w:b/>
                <w:bCs/>
                <w:i/>
                <w:iCs/>
              </w:rPr>
              <w:t xml:space="preserve"> systems.  </w:t>
            </w:r>
            <w:r>
              <w:rPr>
                <w:b/>
                <w:bCs/>
                <w:i/>
                <w:iCs/>
              </w:rPr>
              <w:t>Please outline how you meet this criteria below:</w:t>
            </w:r>
          </w:p>
        </w:tc>
      </w:tr>
      <w:tr w:rsidR="0020797B" w:rsidRPr="00432BD6" w14:paraId="3E50DC45" w14:textId="77777777" w:rsidTr="00B166C7">
        <w:trPr>
          <w:trHeight w:hRule="exact" w:val="5823"/>
        </w:trPr>
        <w:tc>
          <w:tcPr>
            <w:tcW w:w="10456" w:type="dxa"/>
          </w:tcPr>
          <w:p w14:paraId="225EF902" w14:textId="77777777" w:rsidR="0020797B" w:rsidRPr="00091BBE" w:rsidRDefault="0020797B"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08375F4" w14:textId="77777777" w:rsidR="0020797B" w:rsidRPr="00432BD6" w:rsidRDefault="0020797B" w:rsidP="00134DF0">
            <w:pPr>
              <w:spacing w:after="0" w:line="240" w:lineRule="auto"/>
            </w:pPr>
          </w:p>
        </w:tc>
      </w:tr>
    </w:tbl>
    <w:p w14:paraId="66CA0AE3" w14:textId="70108B8A"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2BD9" w:rsidRPr="00432BD6" w14:paraId="3BF15FA7" w14:textId="77777777" w:rsidTr="00134DF0">
        <w:tc>
          <w:tcPr>
            <w:tcW w:w="10456" w:type="dxa"/>
            <w:shd w:val="clear" w:color="auto" w:fill="336699"/>
          </w:tcPr>
          <w:p w14:paraId="32417FC1" w14:textId="77777777" w:rsidR="00DE2BD9" w:rsidRPr="00C74827" w:rsidRDefault="00DE2BD9" w:rsidP="00134DF0">
            <w:pPr>
              <w:widowControl w:val="0"/>
              <w:spacing w:after="0" w:line="240" w:lineRule="auto"/>
              <w:rPr>
                <w:b/>
                <w:bCs/>
                <w:color w:val="FFFFFF" w:themeColor="background1"/>
              </w:rPr>
            </w:pPr>
            <w:r w:rsidRPr="00C74827">
              <w:rPr>
                <w:b/>
                <w:bCs/>
                <w:color w:val="FFFFFF" w:themeColor="background1"/>
              </w:rPr>
              <w:t>ESSENTIAL CRITERIA</w:t>
            </w:r>
          </w:p>
          <w:p w14:paraId="15CEDC98" w14:textId="77777777" w:rsidR="00DE2BD9" w:rsidRPr="00432BD6" w:rsidRDefault="00DE2BD9"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134DF0">
        <w:tc>
          <w:tcPr>
            <w:tcW w:w="10456" w:type="dxa"/>
            <w:shd w:val="clear" w:color="auto" w:fill="F2F2F2" w:themeFill="background1" w:themeFillShade="F2"/>
          </w:tcPr>
          <w:p w14:paraId="35EF587E" w14:textId="2548EA59" w:rsidR="00DE2BD9" w:rsidRPr="0049621E" w:rsidRDefault="00DE2BD9" w:rsidP="00134DF0">
            <w:pPr>
              <w:widowControl w:val="0"/>
              <w:spacing w:after="100" w:line="240" w:lineRule="auto"/>
              <w:rPr>
                <w:b/>
                <w:bCs/>
              </w:rPr>
            </w:pPr>
            <w:r w:rsidRPr="00C74827">
              <w:rPr>
                <w:b/>
                <w:bCs/>
                <w:color w:val="336699"/>
              </w:rPr>
              <w:t xml:space="preserve">Essential Criteria </w:t>
            </w:r>
            <w:r w:rsidR="00C24DA0">
              <w:rPr>
                <w:b/>
                <w:bCs/>
                <w:color w:val="336699"/>
              </w:rPr>
              <w:t>9</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this criteria below:</w:t>
            </w:r>
          </w:p>
        </w:tc>
      </w:tr>
      <w:tr w:rsidR="00DE2BD9" w:rsidRPr="00432BD6" w14:paraId="0CB22E97" w14:textId="77777777" w:rsidTr="008C2118">
        <w:trPr>
          <w:trHeight w:hRule="exact" w:val="2257"/>
        </w:trPr>
        <w:tc>
          <w:tcPr>
            <w:tcW w:w="10456" w:type="dxa"/>
          </w:tcPr>
          <w:p w14:paraId="60CFDA04" w14:textId="77777777" w:rsidR="00DE2BD9" w:rsidRPr="00091BBE" w:rsidRDefault="00DE2BD9"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134DF0">
            <w:pPr>
              <w:spacing w:after="0" w:line="240" w:lineRule="auto"/>
            </w:pPr>
          </w:p>
        </w:tc>
      </w:tr>
      <w:tr w:rsidR="00F25710" w:rsidRPr="00432BD6" w14:paraId="75B9C4B5" w14:textId="77777777" w:rsidTr="008C2118">
        <w:trPr>
          <w:trHeight w:hRule="exact" w:val="2558"/>
        </w:trPr>
        <w:tc>
          <w:tcPr>
            <w:tcW w:w="10456" w:type="dxa"/>
          </w:tcPr>
          <w:p w14:paraId="04A6FA75" w14:textId="63159719" w:rsidR="004264BA" w:rsidRDefault="002D5855" w:rsidP="00134DF0">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746CCE">
              <w:rPr>
                <w:b/>
              </w:rPr>
              <w:t>ANTRIM BALLYMENA</w:t>
            </w:r>
            <w:r w:rsidR="00890294">
              <w:rPr>
                <w:b/>
              </w:rPr>
              <w:t xml:space="preserve"> </w:t>
            </w:r>
            <w:r w:rsidR="00125CE2">
              <w:rPr>
                <w:b/>
              </w:rPr>
              <w:t>GP 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134DF0">
            <w:pPr>
              <w:widowControl w:val="0"/>
              <w:spacing w:after="0" w:line="240" w:lineRule="auto"/>
              <w:rPr>
                <w:b/>
              </w:rPr>
            </w:pPr>
          </w:p>
          <w:p w14:paraId="27758E11" w14:textId="36A139F9" w:rsidR="008C2118" w:rsidRDefault="004264BA" w:rsidP="00134DF0">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26" w:name="Check1"/>
            <w:r w:rsidR="00932A35">
              <w:rPr>
                <w:b/>
              </w:rPr>
              <w:instrText xml:space="preserve"> FORMCHECKBOX </w:instrText>
            </w:r>
            <w:r w:rsidR="00932A35">
              <w:rPr>
                <w:b/>
              </w:rPr>
            </w:r>
            <w:r w:rsidR="00932A35">
              <w:rPr>
                <w:b/>
              </w:rPr>
              <w:fldChar w:fldCharType="separate"/>
            </w:r>
            <w:r w:rsidR="00932A35">
              <w:rPr>
                <w:b/>
              </w:rPr>
              <w:fldChar w:fldCharType="end"/>
            </w:r>
            <w:bookmarkEnd w:id="126"/>
          </w:p>
          <w:p w14:paraId="145521F8" w14:textId="4EBC437A" w:rsidR="00F25710" w:rsidRPr="008C2118" w:rsidRDefault="009674AE" w:rsidP="00134DF0">
            <w:pPr>
              <w:widowControl w:val="0"/>
              <w:spacing w:after="0" w:line="240" w:lineRule="auto"/>
              <w:rPr>
                <w:b/>
                <w:color w:val="336699"/>
                <w:sz w:val="32"/>
                <w:szCs w:val="32"/>
              </w:rPr>
            </w:pPr>
            <w:r>
              <w:rPr>
                <w:b/>
              </w:rPr>
              <w:t xml:space="preserve"> </w:t>
            </w:r>
          </w:p>
          <w:p w14:paraId="5497C9CF" w14:textId="447A2FB2" w:rsidR="00125CE2" w:rsidRDefault="008C2118" w:rsidP="00134DF0">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27" w:name="Check2"/>
            <w:r w:rsidR="00932A35">
              <w:rPr>
                <w:b/>
              </w:rPr>
              <w:instrText xml:space="preserve"> FORMCHECKBOX </w:instrText>
            </w:r>
            <w:r w:rsidR="00932A35">
              <w:rPr>
                <w:b/>
              </w:rPr>
            </w:r>
            <w:r w:rsidR="00932A35">
              <w:rPr>
                <w:b/>
              </w:rPr>
              <w:fldChar w:fldCharType="separate"/>
            </w:r>
            <w:r w:rsidR="00932A35">
              <w:rPr>
                <w:b/>
              </w:rPr>
              <w:fldChar w:fldCharType="end"/>
            </w:r>
            <w:bookmarkEnd w:id="127"/>
          </w:p>
          <w:p w14:paraId="725EBAA0" w14:textId="77777777" w:rsidR="00125CE2" w:rsidRDefault="00125CE2" w:rsidP="00134DF0">
            <w:pPr>
              <w:widowControl w:val="0"/>
              <w:spacing w:after="0" w:line="240" w:lineRule="auto"/>
              <w:rPr>
                <w:b/>
              </w:rPr>
            </w:pPr>
          </w:p>
          <w:p w14:paraId="27B56A3F" w14:textId="5E25FCC3" w:rsidR="00125CE2" w:rsidRPr="00F25710" w:rsidRDefault="00125CE2" w:rsidP="00134DF0">
            <w:pPr>
              <w:widowControl w:val="0"/>
              <w:spacing w:after="0" w:line="240" w:lineRule="auto"/>
              <w:rPr>
                <w:b/>
              </w:rPr>
            </w:pPr>
          </w:p>
        </w:tc>
      </w:tr>
    </w:tbl>
    <w:p w14:paraId="45C62E9C" w14:textId="0CE61DC7"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64FC0DBF"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003C3E4E">
              <w:rPr>
                <w:rFonts w:asciiTheme="minorHAnsi" w:eastAsia="Times New Roman" w:hAnsiTheme="minorHAnsi" w:cstheme="minorHAnsi"/>
                <w:b/>
                <w:i/>
                <w:iCs/>
              </w:rPr>
              <w:t xml:space="preserve">Applicants </w:t>
            </w:r>
            <w:r w:rsidR="00456211">
              <w:rPr>
                <w:rFonts w:asciiTheme="minorHAnsi" w:eastAsia="Times New Roman" w:hAnsiTheme="minorHAnsi" w:cstheme="minorHAnsi"/>
                <w:b/>
                <w:i/>
                <w:iCs/>
              </w:rPr>
              <w:t>should</w:t>
            </w:r>
            <w:r w:rsidR="003C3E4E">
              <w:rPr>
                <w:rFonts w:asciiTheme="minorHAnsi" w:eastAsia="Times New Roman" w:hAnsiTheme="minorHAnsi" w:cstheme="minorHAnsi"/>
                <w:b/>
                <w:i/>
                <w:iCs/>
              </w:rPr>
              <w:t xml:space="preserve"> have a minimum of 6 months experience within General Practice Pharmacy.  </w:t>
            </w:r>
            <w:r w:rsidR="003C3E4E">
              <w:rPr>
                <w:rFonts w:asciiTheme="minorHAnsi" w:hAnsiTheme="minorHAnsi" w:cstheme="minorHAnsi"/>
                <w:b/>
                <w:bCs/>
                <w:i/>
                <w:iCs/>
              </w:rPr>
              <w:t xml:space="preserve">(Failure to include dates may result in your application not being shortlisted).  </w:t>
            </w:r>
            <w:r w:rsidR="003C3E4E">
              <w:rPr>
                <w:b/>
                <w:bCs/>
                <w:i/>
                <w:iCs/>
              </w:rPr>
              <w:t>Please outline how you meet this criteria below:</w:t>
            </w:r>
          </w:p>
        </w:tc>
      </w:tr>
      <w:tr w:rsidR="00834358" w:rsidRPr="00432BD6" w14:paraId="03C8F2AD" w14:textId="77777777" w:rsidTr="00507CE3">
        <w:trPr>
          <w:trHeight w:hRule="exact" w:val="5114"/>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28"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8"/>
          </w:p>
        </w:tc>
      </w:tr>
    </w:tbl>
    <w:p w14:paraId="4A333821" w14:textId="77777777" w:rsidR="00E60964" w:rsidRDefault="00E60964"/>
    <w:p w14:paraId="03C8F2AE" w14:textId="1207A435"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29" w:name="ConvictedN"/>
      <w:r w:rsidR="00DD2F69">
        <w:instrText xml:space="preserve"> FORMCHECKBOX </w:instrText>
      </w:r>
      <w:r w:rsidR="00DD2F69">
        <w:fldChar w:fldCharType="separate"/>
      </w:r>
      <w:r w:rsidR="00DD2F69">
        <w:fldChar w:fldCharType="end"/>
      </w:r>
      <w:bookmarkEnd w:id="129"/>
    </w:p>
    <w:p w14:paraId="03C8F2BA" w14:textId="21E4F02E"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ed w:val="0"/>
            </w:checkBox>
          </w:ffData>
        </w:fldChar>
      </w:r>
      <w:bookmarkStart w:id="130"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0"/>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31"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1"/>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32"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33"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33"/>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34" w:name="RAInterviewY"/>
      <w:r w:rsidR="00765623">
        <w:instrText xml:space="preserve"> FORMCHECKBOX </w:instrText>
      </w:r>
      <w:r w:rsidR="00765623">
        <w:fldChar w:fldCharType="separate"/>
      </w:r>
      <w:r w:rsidR="00765623">
        <w:fldChar w:fldCharType="end"/>
      </w:r>
      <w:bookmarkEnd w:id="134"/>
      <w:r>
        <w:tab/>
      </w:r>
      <w:r w:rsidRPr="0051330D">
        <w:rPr>
          <w:b/>
          <w:bCs/>
        </w:rPr>
        <w:t>No</w:t>
      </w:r>
      <w:r>
        <w:t xml:space="preserve"> </w:t>
      </w:r>
      <w:r w:rsidR="00765623">
        <w:fldChar w:fldCharType="begin">
          <w:ffData>
            <w:name w:val="RAInterviewN"/>
            <w:enabled/>
            <w:calcOnExit w:val="0"/>
            <w:checkBox>
              <w:sizeAuto/>
              <w:default w:val="0"/>
            </w:checkBox>
          </w:ffData>
        </w:fldChar>
      </w:r>
      <w:bookmarkStart w:id="135" w:name="RAInterviewN"/>
      <w:r w:rsidR="00765623">
        <w:instrText xml:space="preserve"> FORMCHECKBOX </w:instrText>
      </w:r>
      <w:r w:rsidR="00765623">
        <w:fldChar w:fldCharType="separate"/>
      </w:r>
      <w:r w:rsidR="00765623">
        <w:fldChar w:fldCharType="end"/>
      </w:r>
      <w:bookmarkEnd w:id="135"/>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36"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37"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7"/>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38"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8"/>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39" w:name="SocialMedia"/>
      <w:r>
        <w:instrText xml:space="preserve"> FORMCHECKBOX </w:instrText>
      </w:r>
      <w:r>
        <w:fldChar w:fldCharType="separate"/>
      </w:r>
      <w:r>
        <w:fldChar w:fldCharType="end"/>
      </w:r>
      <w:bookmarkEnd w:id="139"/>
      <w:r w:rsidR="007E33C3">
        <w:t xml:space="preserve"> </w:t>
      </w:r>
      <w:r>
        <w:t>Social Media</w:t>
      </w:r>
      <w:r w:rsidR="007E33C3">
        <w:tab/>
      </w:r>
      <w:r w:rsidR="00765623">
        <w:fldChar w:fldCharType="begin">
          <w:ffData>
            <w:name w:val="VacProf"/>
            <w:enabled/>
            <w:calcOnExit w:val="0"/>
            <w:checkBox>
              <w:sizeAuto/>
              <w:default w:val="0"/>
            </w:checkBox>
          </w:ffData>
        </w:fldChar>
      </w:r>
      <w:bookmarkStart w:id="140" w:name="VacProf"/>
      <w:r w:rsidR="00765623">
        <w:instrText xml:space="preserve"> FORMCHECKBOX </w:instrText>
      </w:r>
      <w:r w:rsidR="00765623">
        <w:fldChar w:fldCharType="separate"/>
      </w:r>
      <w:r w:rsidR="00765623">
        <w:fldChar w:fldCharType="end"/>
      </w:r>
      <w:bookmarkEnd w:id="140"/>
      <w:r w:rsidR="007E33C3">
        <w:t xml:space="preserve"> Professional</w:t>
      </w:r>
      <w:r w:rsidR="007E33C3">
        <w:tab/>
      </w:r>
      <w:r w:rsidR="00765623">
        <w:fldChar w:fldCharType="begin">
          <w:ffData>
            <w:name w:val="VacRadio"/>
            <w:enabled/>
            <w:calcOnExit w:val="0"/>
            <w:checkBox>
              <w:sizeAuto/>
              <w:default w:val="0"/>
            </w:checkBox>
          </w:ffData>
        </w:fldChar>
      </w:r>
      <w:bookmarkStart w:id="141" w:name="VacRadio"/>
      <w:r w:rsidR="00765623">
        <w:instrText xml:space="preserve"> FORMCHECKBOX </w:instrText>
      </w:r>
      <w:r w:rsidR="00765623">
        <w:fldChar w:fldCharType="separate"/>
      </w:r>
      <w:r w:rsidR="00765623">
        <w:fldChar w:fldCharType="end"/>
      </w:r>
      <w:bookmarkEnd w:id="141"/>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2" w:name="VacNewspaper"/>
      <w:r>
        <w:instrText xml:space="preserve"> FORMCHECKBOX </w:instrText>
      </w:r>
      <w:r>
        <w:fldChar w:fldCharType="separate"/>
      </w:r>
      <w:r>
        <w:fldChar w:fldCharType="end"/>
      </w:r>
      <w:bookmarkEnd w:id="142"/>
      <w:r w:rsidR="007E33C3">
        <w:t xml:space="preserve"> Newspaper, please specify </w:t>
      </w:r>
      <w:r>
        <w:fldChar w:fldCharType="begin">
          <w:ffData>
            <w:name w:val="VacNewspaperSpecify"/>
            <w:enabled/>
            <w:calcOnExit w:val="0"/>
            <w:textInput>
              <w:maxLength w:val="20"/>
            </w:textInput>
          </w:ffData>
        </w:fldChar>
      </w:r>
      <w:bookmarkStart w:id="143"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r w:rsidR="00386E80">
        <w:tab/>
      </w:r>
      <w:r>
        <w:fldChar w:fldCharType="begin">
          <w:ffData>
            <w:name w:val="VacOther"/>
            <w:enabled/>
            <w:calcOnExit w:val="0"/>
            <w:checkBox>
              <w:sizeAuto/>
              <w:default w:val="0"/>
            </w:checkBox>
          </w:ffData>
        </w:fldChar>
      </w:r>
      <w:bookmarkStart w:id="144" w:name="VacOther"/>
      <w:r>
        <w:instrText xml:space="preserve"> FORMCHECKBOX </w:instrText>
      </w:r>
      <w:r>
        <w:fldChar w:fldCharType="separate"/>
      </w:r>
      <w:r>
        <w:fldChar w:fldCharType="end"/>
      </w:r>
      <w:bookmarkEnd w:id="144"/>
      <w:r w:rsidR="00386E80">
        <w:t xml:space="preserve"> Other, please specify </w:t>
      </w:r>
      <w:r>
        <w:fldChar w:fldCharType="begin">
          <w:ffData>
            <w:name w:val="VacOtherSpecify"/>
            <w:enabled/>
            <w:calcOnExit w:val="0"/>
            <w:textInput>
              <w:maxLength w:val="20"/>
            </w:textInput>
          </w:ffData>
        </w:fldChar>
      </w:r>
      <w:bookmarkStart w:id="145"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A536" w14:textId="77777777" w:rsidR="007C380D" w:rsidRDefault="007C380D" w:rsidP="00AC4F92">
      <w:pPr>
        <w:spacing w:after="0" w:line="240" w:lineRule="auto"/>
      </w:pPr>
      <w:r>
        <w:separator/>
      </w:r>
    </w:p>
  </w:endnote>
  <w:endnote w:type="continuationSeparator" w:id="0">
    <w:p w14:paraId="0660FDF4" w14:textId="77777777" w:rsidR="007C380D" w:rsidRDefault="007C380D"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1D31" w14:textId="77777777" w:rsidR="007C380D" w:rsidRDefault="007C380D" w:rsidP="00AC4F92">
      <w:pPr>
        <w:spacing w:after="0" w:line="240" w:lineRule="auto"/>
      </w:pPr>
      <w:r>
        <w:separator/>
      </w:r>
    </w:p>
  </w:footnote>
  <w:footnote w:type="continuationSeparator" w:id="0">
    <w:p w14:paraId="05ACF30F" w14:textId="77777777" w:rsidR="007C380D" w:rsidRDefault="007C380D"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ocumentProtection w:edit="forms" w:enforcement="1" w:cryptProviderType="rsaAES" w:cryptAlgorithmClass="hash" w:cryptAlgorithmType="typeAny" w:cryptAlgorithmSid="14" w:cryptSpinCount="100000" w:hash="cwJJ0KbmIPL6Xg2Gs4jL66GoLnh4nAj9wVLTM9SgizrSPAv9lXjqP66VY2WubgL63ouGlezyhZlhzN7Ok6tLPQ==" w:salt="2Fu8yF+9CxQzdrD/y9ex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13BE6"/>
    <w:rsid w:val="00034B51"/>
    <w:rsid w:val="00034B6C"/>
    <w:rsid w:val="0004402E"/>
    <w:rsid w:val="000731FA"/>
    <w:rsid w:val="00080C7C"/>
    <w:rsid w:val="00085A51"/>
    <w:rsid w:val="000916B7"/>
    <w:rsid w:val="00091BBE"/>
    <w:rsid w:val="00091DD3"/>
    <w:rsid w:val="00097AA4"/>
    <w:rsid w:val="000A5224"/>
    <w:rsid w:val="000B39C3"/>
    <w:rsid w:val="000B5D8A"/>
    <w:rsid w:val="000B6430"/>
    <w:rsid w:val="000C511F"/>
    <w:rsid w:val="000E1781"/>
    <w:rsid w:val="000F595B"/>
    <w:rsid w:val="00103247"/>
    <w:rsid w:val="0010423B"/>
    <w:rsid w:val="00104F70"/>
    <w:rsid w:val="00121745"/>
    <w:rsid w:val="00125CE2"/>
    <w:rsid w:val="001262A6"/>
    <w:rsid w:val="00137B2F"/>
    <w:rsid w:val="00145590"/>
    <w:rsid w:val="001539F3"/>
    <w:rsid w:val="00166E83"/>
    <w:rsid w:val="00177DC3"/>
    <w:rsid w:val="0018066D"/>
    <w:rsid w:val="00197FA9"/>
    <w:rsid w:val="001B2F0D"/>
    <w:rsid w:val="001B4657"/>
    <w:rsid w:val="001C177F"/>
    <w:rsid w:val="001C1B11"/>
    <w:rsid w:val="001E12FC"/>
    <w:rsid w:val="00205477"/>
    <w:rsid w:val="0020797B"/>
    <w:rsid w:val="00227963"/>
    <w:rsid w:val="00253DE2"/>
    <w:rsid w:val="00266F8E"/>
    <w:rsid w:val="002719B7"/>
    <w:rsid w:val="00272327"/>
    <w:rsid w:val="002A057B"/>
    <w:rsid w:val="002A5F4B"/>
    <w:rsid w:val="002B4A23"/>
    <w:rsid w:val="002C6449"/>
    <w:rsid w:val="002D1E3F"/>
    <w:rsid w:val="002D2712"/>
    <w:rsid w:val="002D3544"/>
    <w:rsid w:val="002D5855"/>
    <w:rsid w:val="002D6196"/>
    <w:rsid w:val="002E6C6B"/>
    <w:rsid w:val="002F4447"/>
    <w:rsid w:val="0030691C"/>
    <w:rsid w:val="00314BB2"/>
    <w:rsid w:val="003150AD"/>
    <w:rsid w:val="00332BF7"/>
    <w:rsid w:val="00344BF3"/>
    <w:rsid w:val="00356667"/>
    <w:rsid w:val="00360F99"/>
    <w:rsid w:val="00365C1A"/>
    <w:rsid w:val="003708B1"/>
    <w:rsid w:val="00386E80"/>
    <w:rsid w:val="0039013C"/>
    <w:rsid w:val="003B1BDF"/>
    <w:rsid w:val="003B1D57"/>
    <w:rsid w:val="003C354A"/>
    <w:rsid w:val="003C3E4E"/>
    <w:rsid w:val="003D7250"/>
    <w:rsid w:val="003E0114"/>
    <w:rsid w:val="003E262D"/>
    <w:rsid w:val="003E2DC1"/>
    <w:rsid w:val="003E2F24"/>
    <w:rsid w:val="003E4E58"/>
    <w:rsid w:val="00414257"/>
    <w:rsid w:val="004264BA"/>
    <w:rsid w:val="00427F98"/>
    <w:rsid w:val="00432BD6"/>
    <w:rsid w:val="00443981"/>
    <w:rsid w:val="004478D1"/>
    <w:rsid w:val="00456211"/>
    <w:rsid w:val="004671EF"/>
    <w:rsid w:val="00472227"/>
    <w:rsid w:val="00495561"/>
    <w:rsid w:val="004959DA"/>
    <w:rsid w:val="0049621E"/>
    <w:rsid w:val="004A63E5"/>
    <w:rsid w:val="004C61BC"/>
    <w:rsid w:val="004C7F60"/>
    <w:rsid w:val="004E1B16"/>
    <w:rsid w:val="004E5DF5"/>
    <w:rsid w:val="00502EC3"/>
    <w:rsid w:val="00507CE3"/>
    <w:rsid w:val="0051330D"/>
    <w:rsid w:val="0051750A"/>
    <w:rsid w:val="00520187"/>
    <w:rsid w:val="005215C7"/>
    <w:rsid w:val="00525F50"/>
    <w:rsid w:val="00532609"/>
    <w:rsid w:val="00553BF5"/>
    <w:rsid w:val="00585B99"/>
    <w:rsid w:val="00586D20"/>
    <w:rsid w:val="005B5C08"/>
    <w:rsid w:val="005B5D86"/>
    <w:rsid w:val="005C1649"/>
    <w:rsid w:val="005E0F20"/>
    <w:rsid w:val="00606A26"/>
    <w:rsid w:val="0063327E"/>
    <w:rsid w:val="00636BE0"/>
    <w:rsid w:val="0064409A"/>
    <w:rsid w:val="0064756A"/>
    <w:rsid w:val="006632D6"/>
    <w:rsid w:val="00672ECB"/>
    <w:rsid w:val="006822CC"/>
    <w:rsid w:val="00685E81"/>
    <w:rsid w:val="006921E0"/>
    <w:rsid w:val="00694980"/>
    <w:rsid w:val="006B377A"/>
    <w:rsid w:val="006C7DF1"/>
    <w:rsid w:val="006F448B"/>
    <w:rsid w:val="006F7D02"/>
    <w:rsid w:val="00713E39"/>
    <w:rsid w:val="00720B0E"/>
    <w:rsid w:val="007408A7"/>
    <w:rsid w:val="007451BF"/>
    <w:rsid w:val="00746CCE"/>
    <w:rsid w:val="00765623"/>
    <w:rsid w:val="0076736D"/>
    <w:rsid w:val="00774D32"/>
    <w:rsid w:val="00783E4E"/>
    <w:rsid w:val="00785AEE"/>
    <w:rsid w:val="007A099F"/>
    <w:rsid w:val="007A67DB"/>
    <w:rsid w:val="007C19CD"/>
    <w:rsid w:val="007C380D"/>
    <w:rsid w:val="007E0EDB"/>
    <w:rsid w:val="007E33C3"/>
    <w:rsid w:val="007E431B"/>
    <w:rsid w:val="00815040"/>
    <w:rsid w:val="00816DB4"/>
    <w:rsid w:val="00826D9F"/>
    <w:rsid w:val="00834358"/>
    <w:rsid w:val="0083535B"/>
    <w:rsid w:val="00846231"/>
    <w:rsid w:val="0084676A"/>
    <w:rsid w:val="00854A97"/>
    <w:rsid w:val="00890294"/>
    <w:rsid w:val="008A384D"/>
    <w:rsid w:val="008B3E85"/>
    <w:rsid w:val="008B7995"/>
    <w:rsid w:val="008C0E55"/>
    <w:rsid w:val="008C2118"/>
    <w:rsid w:val="008D77D9"/>
    <w:rsid w:val="008E66FB"/>
    <w:rsid w:val="0090260F"/>
    <w:rsid w:val="009076E2"/>
    <w:rsid w:val="00930EE1"/>
    <w:rsid w:val="00932A35"/>
    <w:rsid w:val="00932D3C"/>
    <w:rsid w:val="009674AE"/>
    <w:rsid w:val="00967711"/>
    <w:rsid w:val="00997B42"/>
    <w:rsid w:val="009B79DB"/>
    <w:rsid w:val="009B7B4A"/>
    <w:rsid w:val="009C2F5E"/>
    <w:rsid w:val="009D7866"/>
    <w:rsid w:val="009E6B69"/>
    <w:rsid w:val="009F0E74"/>
    <w:rsid w:val="00A059FE"/>
    <w:rsid w:val="00A23507"/>
    <w:rsid w:val="00A2620D"/>
    <w:rsid w:val="00A30C4D"/>
    <w:rsid w:val="00A33ADF"/>
    <w:rsid w:val="00A34991"/>
    <w:rsid w:val="00A42611"/>
    <w:rsid w:val="00A55DC3"/>
    <w:rsid w:val="00A63973"/>
    <w:rsid w:val="00A93CC9"/>
    <w:rsid w:val="00A95950"/>
    <w:rsid w:val="00AC2E42"/>
    <w:rsid w:val="00AC4F92"/>
    <w:rsid w:val="00AD174A"/>
    <w:rsid w:val="00AD3D9F"/>
    <w:rsid w:val="00AE3B34"/>
    <w:rsid w:val="00AF5F2A"/>
    <w:rsid w:val="00B166C7"/>
    <w:rsid w:val="00B27803"/>
    <w:rsid w:val="00B57F43"/>
    <w:rsid w:val="00B61FD1"/>
    <w:rsid w:val="00B64902"/>
    <w:rsid w:val="00B8592C"/>
    <w:rsid w:val="00B937BE"/>
    <w:rsid w:val="00B965B3"/>
    <w:rsid w:val="00BA151F"/>
    <w:rsid w:val="00BD0C0E"/>
    <w:rsid w:val="00BF244E"/>
    <w:rsid w:val="00BF74FD"/>
    <w:rsid w:val="00C015D2"/>
    <w:rsid w:val="00C02273"/>
    <w:rsid w:val="00C045B7"/>
    <w:rsid w:val="00C24DA0"/>
    <w:rsid w:val="00C34072"/>
    <w:rsid w:val="00C35A93"/>
    <w:rsid w:val="00C73564"/>
    <w:rsid w:val="00C740BF"/>
    <w:rsid w:val="00C74827"/>
    <w:rsid w:val="00C95DEF"/>
    <w:rsid w:val="00C95E95"/>
    <w:rsid w:val="00CA3866"/>
    <w:rsid w:val="00CB5C87"/>
    <w:rsid w:val="00CC1D76"/>
    <w:rsid w:val="00CC3EA3"/>
    <w:rsid w:val="00CC59E1"/>
    <w:rsid w:val="00CD173F"/>
    <w:rsid w:val="00CE6A1E"/>
    <w:rsid w:val="00CF5348"/>
    <w:rsid w:val="00D015E9"/>
    <w:rsid w:val="00D01B1A"/>
    <w:rsid w:val="00D2067E"/>
    <w:rsid w:val="00D43F25"/>
    <w:rsid w:val="00D470CA"/>
    <w:rsid w:val="00D55883"/>
    <w:rsid w:val="00D67A40"/>
    <w:rsid w:val="00D976CA"/>
    <w:rsid w:val="00DA1761"/>
    <w:rsid w:val="00DA4002"/>
    <w:rsid w:val="00DA5158"/>
    <w:rsid w:val="00DB0E02"/>
    <w:rsid w:val="00DC11D2"/>
    <w:rsid w:val="00DC1263"/>
    <w:rsid w:val="00DD1EBC"/>
    <w:rsid w:val="00DD2F69"/>
    <w:rsid w:val="00DD4298"/>
    <w:rsid w:val="00DE2BD9"/>
    <w:rsid w:val="00DF1340"/>
    <w:rsid w:val="00E228EB"/>
    <w:rsid w:val="00E371C4"/>
    <w:rsid w:val="00E407F1"/>
    <w:rsid w:val="00E44D14"/>
    <w:rsid w:val="00E60964"/>
    <w:rsid w:val="00E6656E"/>
    <w:rsid w:val="00E667B5"/>
    <w:rsid w:val="00E766F8"/>
    <w:rsid w:val="00E77ACD"/>
    <w:rsid w:val="00E94822"/>
    <w:rsid w:val="00E950D0"/>
    <w:rsid w:val="00E968CC"/>
    <w:rsid w:val="00EB41F8"/>
    <w:rsid w:val="00EB4AB0"/>
    <w:rsid w:val="00EB4EE0"/>
    <w:rsid w:val="00ED101F"/>
    <w:rsid w:val="00ED52F4"/>
    <w:rsid w:val="00EE5600"/>
    <w:rsid w:val="00F0728E"/>
    <w:rsid w:val="00F20730"/>
    <w:rsid w:val="00F25710"/>
    <w:rsid w:val="00F26149"/>
    <w:rsid w:val="00F42510"/>
    <w:rsid w:val="00F62F36"/>
    <w:rsid w:val="00F65448"/>
    <w:rsid w:val="00F665EC"/>
    <w:rsid w:val="00F71D97"/>
    <w:rsid w:val="00F766E4"/>
    <w:rsid w:val="00F82C12"/>
    <w:rsid w:val="00F87FD7"/>
    <w:rsid w:val="00FC01BA"/>
    <w:rsid w:val="00FD24D2"/>
    <w:rsid w:val="00FD622A"/>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4b95cd3e22e7e7e1916d46422d524f4c">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dbc9ed85b7e2c7000268285d7509080"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Props1.xml><?xml version="1.0" encoding="utf-8"?>
<ds:datastoreItem xmlns:ds="http://schemas.openxmlformats.org/officeDocument/2006/customXml" ds:itemID="{32E98670-0980-4D11-AFC4-E0C55D6F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4.xml><?xml version="1.0" encoding="utf-8"?>
<ds:datastoreItem xmlns:ds="http://schemas.openxmlformats.org/officeDocument/2006/customXml" ds:itemID="{9B8953CA-E4C2-478B-95DE-8A2EAF35A222}">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103</TotalTime>
  <Pages>10</Pages>
  <Words>2034</Words>
  <Characters>10479</Characters>
  <Application>Microsoft Office Word</Application>
  <DocSecurity>0</DocSecurity>
  <Lines>455</Lines>
  <Paragraphs>329</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Carol Shaw</cp:lastModifiedBy>
  <cp:revision>114</cp:revision>
  <cp:lastPrinted>2021-05-14T13:18:00Z</cp:lastPrinted>
  <dcterms:created xsi:type="dcterms:W3CDTF">2021-09-09T09:40:00Z</dcterms:created>
  <dcterms:modified xsi:type="dcterms:W3CDTF">2026-01-06T13:26:00Z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