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4A4AE" w14:textId="72CC553A" w:rsidR="00421B57" w:rsidRPr="00BB4BDA" w:rsidRDefault="00AF425A">
      <w:pPr>
        <w:rPr>
          <w:rFonts w:asciiTheme="minorHAnsi" w:hAnsiTheme="minorHAnsi" w:cstheme="minorHAnsi"/>
          <w:sz w:val="22"/>
          <w:szCs w:val="22"/>
        </w:rPr>
      </w:pPr>
      <w:r w:rsidRPr="00BB4BDA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2CF7CCC" wp14:editId="39C19D34">
            <wp:simplePos x="0" y="0"/>
            <wp:positionH relativeFrom="margin">
              <wp:posOffset>5156200</wp:posOffset>
            </wp:positionH>
            <wp:positionV relativeFrom="paragraph">
              <wp:posOffset>99695</wp:posOffset>
            </wp:positionV>
            <wp:extent cx="891540" cy="995736"/>
            <wp:effectExtent l="0" t="0" r="3810" b="0"/>
            <wp:wrapNone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_GPECS_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995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BE8877" w14:textId="23EE755A" w:rsidR="00B50706" w:rsidRPr="00BB4BDA" w:rsidRDefault="00BB4BDA" w:rsidP="00112842">
      <w:pPr>
        <w:jc w:val="left"/>
        <w:rPr>
          <w:rFonts w:asciiTheme="minorHAnsi" w:hAnsiTheme="minorHAnsi" w:cstheme="minorHAnsi"/>
          <w:sz w:val="22"/>
          <w:szCs w:val="22"/>
        </w:rPr>
      </w:pPr>
      <w:r w:rsidRPr="00BB4BDA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7C710CEB" wp14:editId="0E243B74">
            <wp:simplePos x="0" y="0"/>
            <wp:positionH relativeFrom="column">
              <wp:posOffset>-114300</wp:posOffset>
            </wp:positionH>
            <wp:positionV relativeFrom="paragraph">
              <wp:posOffset>124460</wp:posOffset>
            </wp:positionV>
            <wp:extent cx="1813847" cy="10591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450" cy="1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08AA44" w14:textId="7F78D9BA" w:rsidR="00E906F7" w:rsidRPr="00BB4BDA" w:rsidRDefault="00E906F7" w:rsidP="00112842">
      <w:pPr>
        <w:jc w:val="left"/>
        <w:rPr>
          <w:rFonts w:asciiTheme="minorHAnsi" w:hAnsiTheme="minorHAnsi" w:cstheme="minorHAnsi"/>
          <w:sz w:val="22"/>
          <w:szCs w:val="22"/>
        </w:rPr>
      </w:pPr>
    </w:p>
    <w:p w14:paraId="5A45AB7B" w14:textId="06281567" w:rsidR="00E906F7" w:rsidRPr="00BB4BDA" w:rsidRDefault="00E906F7" w:rsidP="00112842">
      <w:pPr>
        <w:jc w:val="left"/>
        <w:rPr>
          <w:rFonts w:asciiTheme="minorHAnsi" w:hAnsiTheme="minorHAnsi" w:cstheme="minorHAnsi"/>
          <w:sz w:val="22"/>
          <w:szCs w:val="22"/>
        </w:rPr>
      </w:pPr>
    </w:p>
    <w:p w14:paraId="4AC9B7E8" w14:textId="37A10E8E" w:rsidR="00BB4BDA" w:rsidRPr="00BB4BDA" w:rsidRDefault="00BB4BDA" w:rsidP="00BB4BDA">
      <w:pPr>
        <w:rPr>
          <w:rFonts w:asciiTheme="minorHAnsi" w:hAnsiTheme="minorHAnsi" w:cstheme="minorHAnsi"/>
          <w:sz w:val="22"/>
          <w:szCs w:val="22"/>
        </w:rPr>
      </w:pPr>
    </w:p>
    <w:p w14:paraId="38B83E2B" w14:textId="0F35D6A2" w:rsidR="00BB4BDA" w:rsidRPr="00BB4BDA" w:rsidRDefault="00BB4BDA" w:rsidP="00BB4BDA">
      <w:pPr>
        <w:rPr>
          <w:rFonts w:asciiTheme="minorHAnsi" w:hAnsiTheme="minorHAnsi" w:cstheme="minorHAnsi"/>
          <w:sz w:val="22"/>
          <w:szCs w:val="22"/>
        </w:rPr>
      </w:pPr>
    </w:p>
    <w:p w14:paraId="1F77C49E" w14:textId="50BEAAFA" w:rsidR="00BB4BDA" w:rsidRPr="00BB4BDA" w:rsidRDefault="00BB4BDA" w:rsidP="00BB4BDA">
      <w:pPr>
        <w:rPr>
          <w:rFonts w:asciiTheme="minorHAnsi" w:hAnsiTheme="minorHAnsi" w:cstheme="minorHAnsi"/>
          <w:sz w:val="22"/>
          <w:szCs w:val="22"/>
        </w:rPr>
      </w:pPr>
    </w:p>
    <w:p w14:paraId="3DB220E5" w14:textId="75A4D67E" w:rsidR="00BB4BDA" w:rsidRPr="00BB4BDA" w:rsidRDefault="00BB4BDA" w:rsidP="00BB4BDA">
      <w:pPr>
        <w:jc w:val="left"/>
        <w:rPr>
          <w:rFonts w:asciiTheme="minorHAnsi" w:hAnsiTheme="minorHAnsi" w:cstheme="minorHAnsi"/>
          <w:sz w:val="22"/>
          <w:szCs w:val="22"/>
        </w:rPr>
      </w:pPr>
    </w:p>
    <w:p w14:paraId="4B6ADE7E" w14:textId="77777777" w:rsidR="004A71B0" w:rsidRDefault="004A71B0" w:rsidP="00BB4BDA">
      <w:pPr>
        <w:jc w:val="left"/>
        <w:rPr>
          <w:rFonts w:asciiTheme="minorHAnsi" w:hAnsiTheme="minorHAnsi" w:cstheme="minorHAnsi"/>
          <w:sz w:val="22"/>
          <w:szCs w:val="22"/>
        </w:rPr>
      </w:pPr>
    </w:p>
    <w:p w14:paraId="4FC58FCA" w14:textId="072AA0AC" w:rsidR="00BB4BDA" w:rsidRDefault="006E476D" w:rsidP="00BB4BDA">
      <w:p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Pr="006E476D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December 2025</w:t>
      </w:r>
    </w:p>
    <w:p w14:paraId="65398F9E" w14:textId="6C479C8D" w:rsidR="00BB4BDA" w:rsidRDefault="00BB4BDA" w:rsidP="00BB4BDA">
      <w:pPr>
        <w:jc w:val="left"/>
        <w:rPr>
          <w:rFonts w:asciiTheme="minorHAnsi" w:hAnsiTheme="minorHAnsi" w:cstheme="minorHAnsi"/>
          <w:sz w:val="22"/>
          <w:szCs w:val="22"/>
        </w:rPr>
      </w:pPr>
    </w:p>
    <w:p w14:paraId="3431E0A8" w14:textId="7DEC7108" w:rsidR="002A07BE" w:rsidRDefault="002A07BE" w:rsidP="002A07BE">
      <w:pPr>
        <w:pStyle w:val="ListParagraph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2B945CD" w14:textId="77777777" w:rsidR="004A71B0" w:rsidRDefault="004A71B0" w:rsidP="002A07BE">
      <w:pPr>
        <w:pStyle w:val="ListParagraph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657D9A2" w14:textId="065F7C38" w:rsidR="002A07BE" w:rsidRDefault="002A07BE" w:rsidP="002A07BE">
      <w:pPr>
        <w:pStyle w:val="ListParagraph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Dear Applicant,</w:t>
      </w:r>
    </w:p>
    <w:p w14:paraId="182D1FA0" w14:textId="16230835" w:rsidR="002A07BE" w:rsidRDefault="002A07BE" w:rsidP="002A07BE">
      <w:pPr>
        <w:pStyle w:val="ListParagraph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8FE8CE1" w14:textId="42E7A47A" w:rsidR="002A07BE" w:rsidRPr="004A71B0" w:rsidRDefault="002A07BE" w:rsidP="002A07BE">
      <w:pPr>
        <w:pStyle w:val="ListParagraph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A71B0">
        <w:rPr>
          <w:rFonts w:asciiTheme="minorHAnsi" w:hAnsiTheme="minorHAnsi" w:cstheme="minorHAnsi"/>
          <w:b/>
          <w:bCs/>
          <w:sz w:val="22"/>
          <w:szCs w:val="22"/>
          <w:u w:val="single"/>
        </w:rPr>
        <w:t>GPES/</w:t>
      </w:r>
      <w:r w:rsidR="004C3F76">
        <w:rPr>
          <w:rFonts w:asciiTheme="minorHAnsi" w:hAnsiTheme="minorHAnsi" w:cstheme="minorHAnsi"/>
          <w:b/>
          <w:bCs/>
          <w:sz w:val="22"/>
          <w:szCs w:val="22"/>
          <w:u w:val="single"/>
        </w:rPr>
        <w:t>GY</w:t>
      </w:r>
      <w:r w:rsidR="002C5BC1" w:rsidRPr="004A71B0">
        <w:rPr>
          <w:rFonts w:asciiTheme="minorHAnsi" w:hAnsiTheme="minorHAnsi" w:cstheme="minorHAnsi"/>
          <w:b/>
          <w:bCs/>
          <w:sz w:val="22"/>
          <w:szCs w:val="22"/>
          <w:u w:val="single"/>
        </w:rPr>
        <w:t>/</w:t>
      </w:r>
      <w:r w:rsidR="006E476D">
        <w:rPr>
          <w:rFonts w:asciiTheme="minorHAnsi" w:hAnsiTheme="minorHAnsi" w:cstheme="minorHAnsi"/>
          <w:b/>
          <w:bCs/>
          <w:sz w:val="22"/>
          <w:szCs w:val="22"/>
          <w:u w:val="single"/>
        </w:rPr>
        <w:t>12/25</w:t>
      </w:r>
      <w:r w:rsidR="002C5BC1" w:rsidRPr="004A71B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– GP with Enhanced Skills (</w:t>
      </w:r>
      <w:r w:rsidR="004C3F76">
        <w:rPr>
          <w:rFonts w:asciiTheme="minorHAnsi" w:hAnsiTheme="minorHAnsi" w:cstheme="minorHAnsi"/>
          <w:b/>
          <w:bCs/>
          <w:sz w:val="22"/>
          <w:szCs w:val="22"/>
          <w:u w:val="single"/>
        </w:rPr>
        <w:t>Gynae</w:t>
      </w:r>
      <w:r w:rsidR="00381E3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A71B0" w:rsidRPr="004A71B0">
        <w:rPr>
          <w:rFonts w:asciiTheme="minorHAnsi" w:hAnsiTheme="minorHAnsi" w:cstheme="minorHAnsi"/>
          <w:b/>
          <w:bCs/>
          <w:sz w:val="22"/>
          <w:szCs w:val="22"/>
          <w:u w:val="single"/>
        </w:rPr>
        <w:t>Services)</w:t>
      </w:r>
    </w:p>
    <w:p w14:paraId="31BB9C39" w14:textId="77777777" w:rsidR="002A07BE" w:rsidRDefault="002A07BE" w:rsidP="002A07BE">
      <w:pPr>
        <w:pStyle w:val="ListParagraph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05E265D" w14:textId="181A77B0" w:rsidR="002A07BE" w:rsidRDefault="00110256" w:rsidP="0067572E">
      <w:pPr>
        <w:pStyle w:val="ListParagraph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Thank you for the interest you have shown in our </w:t>
      </w:r>
      <w:r w:rsidR="008D66BB">
        <w:rPr>
          <w:rFonts w:asciiTheme="minorHAnsi" w:hAnsiTheme="minorHAnsi" w:cstheme="minorHAnsi"/>
          <w:sz w:val="22"/>
          <w:szCs w:val="22"/>
        </w:rPr>
        <w:t xml:space="preserve">campaign to </w:t>
      </w:r>
      <w:r w:rsidR="00D902BF">
        <w:rPr>
          <w:rFonts w:asciiTheme="minorHAnsi" w:hAnsiTheme="minorHAnsi" w:cstheme="minorHAnsi"/>
          <w:sz w:val="22"/>
          <w:szCs w:val="22"/>
        </w:rPr>
        <w:t>engage GPES</w:t>
      </w:r>
      <w:r w:rsidR="00AB788E">
        <w:rPr>
          <w:rFonts w:asciiTheme="minorHAnsi" w:hAnsiTheme="minorHAnsi" w:cstheme="minorHAnsi"/>
          <w:sz w:val="22"/>
          <w:szCs w:val="22"/>
        </w:rPr>
        <w:t xml:space="preserve">s for </w:t>
      </w:r>
      <w:r w:rsidR="004C3F76">
        <w:rPr>
          <w:rFonts w:asciiTheme="minorHAnsi" w:hAnsiTheme="minorHAnsi" w:cstheme="minorHAnsi"/>
          <w:sz w:val="22"/>
          <w:szCs w:val="22"/>
        </w:rPr>
        <w:t>Gynae</w:t>
      </w:r>
      <w:r w:rsidR="00381E35">
        <w:rPr>
          <w:rFonts w:asciiTheme="minorHAnsi" w:hAnsiTheme="minorHAnsi" w:cstheme="minorHAnsi"/>
          <w:sz w:val="22"/>
          <w:szCs w:val="22"/>
        </w:rPr>
        <w:t xml:space="preserve"> </w:t>
      </w:r>
      <w:r w:rsidR="00AB788E">
        <w:rPr>
          <w:rFonts w:asciiTheme="minorHAnsi" w:hAnsiTheme="minorHAnsi" w:cstheme="minorHAnsi"/>
          <w:sz w:val="22"/>
          <w:szCs w:val="22"/>
        </w:rPr>
        <w:t xml:space="preserve">Services within the Northern GP Federation.  </w:t>
      </w:r>
    </w:p>
    <w:p w14:paraId="1ED01EED" w14:textId="77777777" w:rsidR="002A07BE" w:rsidRDefault="002A07BE" w:rsidP="0067572E">
      <w:pPr>
        <w:pStyle w:val="ListParagraph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6DAF410" w14:textId="6B5297A7" w:rsidR="007A7D5B" w:rsidRDefault="007A7D5B" w:rsidP="0067572E">
      <w:pPr>
        <w:pStyle w:val="ListParagraph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 seek to </w:t>
      </w:r>
      <w:r w:rsidR="00D7361F">
        <w:rPr>
          <w:rFonts w:asciiTheme="minorHAnsi" w:hAnsiTheme="minorHAnsi" w:cstheme="minorHAnsi"/>
          <w:sz w:val="22"/>
          <w:szCs w:val="22"/>
        </w:rPr>
        <w:t xml:space="preserve">resource </w:t>
      </w:r>
      <w:r w:rsidR="00181BB3">
        <w:rPr>
          <w:rFonts w:asciiTheme="minorHAnsi" w:hAnsiTheme="minorHAnsi" w:cstheme="minorHAnsi"/>
          <w:sz w:val="22"/>
          <w:szCs w:val="22"/>
        </w:rPr>
        <w:t xml:space="preserve">an </w:t>
      </w:r>
      <w:r w:rsidR="006C57F9">
        <w:rPr>
          <w:rFonts w:asciiTheme="minorHAnsi" w:hAnsiTheme="minorHAnsi" w:cstheme="minorHAnsi"/>
          <w:sz w:val="22"/>
          <w:szCs w:val="22"/>
        </w:rPr>
        <w:t xml:space="preserve">additional </w:t>
      </w:r>
      <w:r w:rsidR="007770B3">
        <w:rPr>
          <w:rFonts w:asciiTheme="minorHAnsi" w:hAnsiTheme="minorHAnsi" w:cstheme="minorHAnsi"/>
          <w:sz w:val="22"/>
          <w:szCs w:val="22"/>
        </w:rPr>
        <w:t>GPES</w:t>
      </w:r>
      <w:r w:rsidR="00731C04">
        <w:rPr>
          <w:rFonts w:asciiTheme="minorHAnsi" w:hAnsiTheme="minorHAnsi" w:cstheme="minorHAnsi"/>
          <w:sz w:val="22"/>
          <w:szCs w:val="22"/>
        </w:rPr>
        <w:t>’</w:t>
      </w:r>
      <w:r w:rsidR="00181BB3">
        <w:rPr>
          <w:rFonts w:asciiTheme="minorHAnsi" w:hAnsiTheme="minorHAnsi" w:cstheme="minorHAnsi"/>
          <w:sz w:val="22"/>
          <w:szCs w:val="22"/>
        </w:rPr>
        <w:t xml:space="preserve"> </w:t>
      </w:r>
      <w:r w:rsidR="007770B3">
        <w:rPr>
          <w:rFonts w:asciiTheme="minorHAnsi" w:hAnsiTheme="minorHAnsi" w:cstheme="minorHAnsi"/>
          <w:sz w:val="22"/>
          <w:szCs w:val="22"/>
        </w:rPr>
        <w:t xml:space="preserve">for </w:t>
      </w:r>
      <w:r w:rsidR="00000750">
        <w:rPr>
          <w:rFonts w:asciiTheme="minorHAnsi" w:hAnsiTheme="minorHAnsi" w:cstheme="minorHAnsi"/>
          <w:sz w:val="22"/>
          <w:szCs w:val="22"/>
        </w:rPr>
        <w:t xml:space="preserve">the following </w:t>
      </w:r>
      <w:r w:rsidR="007770B3">
        <w:rPr>
          <w:rFonts w:asciiTheme="minorHAnsi" w:hAnsiTheme="minorHAnsi" w:cstheme="minorHAnsi"/>
          <w:sz w:val="22"/>
          <w:szCs w:val="22"/>
        </w:rPr>
        <w:t>host practice</w:t>
      </w:r>
      <w:r w:rsidR="006577B6">
        <w:rPr>
          <w:rFonts w:asciiTheme="minorHAnsi" w:hAnsiTheme="minorHAnsi" w:cstheme="minorHAnsi"/>
          <w:sz w:val="22"/>
          <w:szCs w:val="22"/>
        </w:rPr>
        <w:t>s</w:t>
      </w:r>
      <w:r w:rsidR="00000750">
        <w:rPr>
          <w:rFonts w:asciiTheme="minorHAnsi" w:hAnsiTheme="minorHAnsi" w:cstheme="minorHAnsi"/>
          <w:sz w:val="22"/>
          <w:szCs w:val="22"/>
        </w:rPr>
        <w:t xml:space="preserve"> within the </w:t>
      </w:r>
      <w:r w:rsidR="00376A7E">
        <w:rPr>
          <w:rFonts w:asciiTheme="minorHAnsi" w:hAnsiTheme="minorHAnsi" w:cstheme="minorHAnsi"/>
          <w:sz w:val="22"/>
          <w:szCs w:val="22"/>
        </w:rPr>
        <w:t>Northern</w:t>
      </w:r>
      <w:r w:rsidR="00000750">
        <w:rPr>
          <w:rFonts w:asciiTheme="minorHAnsi" w:hAnsiTheme="minorHAnsi" w:cstheme="minorHAnsi"/>
          <w:sz w:val="22"/>
          <w:szCs w:val="22"/>
        </w:rPr>
        <w:t xml:space="preserve"> </w:t>
      </w:r>
      <w:r w:rsidR="00CF623D">
        <w:rPr>
          <w:rFonts w:asciiTheme="minorHAnsi" w:hAnsiTheme="minorHAnsi" w:cstheme="minorHAnsi"/>
          <w:sz w:val="22"/>
          <w:szCs w:val="22"/>
        </w:rPr>
        <w:t>area:</w:t>
      </w:r>
    </w:p>
    <w:p w14:paraId="46275D8D" w14:textId="6F3CCD93" w:rsidR="00CF623D" w:rsidRDefault="00CF623D" w:rsidP="0067572E">
      <w:pPr>
        <w:pStyle w:val="ListParagraph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FB0DEDC" w14:textId="77777777" w:rsidR="006577B6" w:rsidRPr="006577B6" w:rsidRDefault="00A12CB8" w:rsidP="0480C4B5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Northern</w:t>
      </w:r>
      <w:r w:rsidR="005D4306" w:rsidRPr="0480C4B5">
        <w:rPr>
          <w:rFonts w:asciiTheme="minorHAnsi" w:hAnsiTheme="minorHAnsi" w:cstheme="minorBidi"/>
          <w:b/>
          <w:bCs/>
          <w:sz w:val="22"/>
          <w:szCs w:val="22"/>
        </w:rPr>
        <w:t xml:space="preserve"> GP Federation:</w:t>
      </w:r>
      <w:r w:rsidR="005D4306">
        <w:tab/>
      </w:r>
      <w:r w:rsidR="005D4306">
        <w:tab/>
      </w:r>
    </w:p>
    <w:p w14:paraId="3EEB6D4A" w14:textId="0EB77930" w:rsidR="005D4306" w:rsidRDefault="002055A8" w:rsidP="006577B6">
      <w:pPr>
        <w:pStyle w:val="ListParagraph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Glengormley Practice</w:t>
      </w:r>
      <w:r w:rsidR="006577B6">
        <w:rPr>
          <w:rFonts w:asciiTheme="minorHAnsi" w:hAnsiTheme="minorHAnsi" w:cstheme="minorBidi"/>
          <w:sz w:val="22"/>
          <w:szCs w:val="22"/>
        </w:rPr>
        <w:t xml:space="preserve"> (3 sessions – 12hours)</w:t>
      </w:r>
    </w:p>
    <w:p w14:paraId="6A090086" w14:textId="52B20951" w:rsidR="00E815D0" w:rsidRPr="00E815D0" w:rsidRDefault="00E815D0" w:rsidP="006577B6">
      <w:pPr>
        <w:ind w:firstLine="720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Frocess Medical Centre</w:t>
      </w:r>
      <w:r w:rsidR="006577B6">
        <w:rPr>
          <w:rFonts w:asciiTheme="minorHAnsi" w:hAnsiTheme="minorHAnsi" w:cstheme="minorBidi"/>
          <w:sz w:val="22"/>
          <w:szCs w:val="22"/>
        </w:rPr>
        <w:t xml:space="preserve"> (3 sessions – 12 hours)</w:t>
      </w:r>
    </w:p>
    <w:p w14:paraId="5BB62BE9" w14:textId="77777777" w:rsidR="00E6087C" w:rsidRDefault="00E6087C" w:rsidP="0480C4B5">
      <w:pPr>
        <w:pStyle w:val="ListParagraph"/>
        <w:ind w:left="0"/>
        <w:jc w:val="both"/>
        <w:rPr>
          <w:rFonts w:asciiTheme="minorHAnsi" w:hAnsiTheme="minorHAnsi" w:cstheme="minorBidi"/>
          <w:sz w:val="22"/>
          <w:szCs w:val="22"/>
        </w:rPr>
      </w:pPr>
    </w:p>
    <w:p w14:paraId="6A8D69F5" w14:textId="5AA1EA2C" w:rsidR="00181BB3" w:rsidRPr="006577B6" w:rsidRDefault="00000750" w:rsidP="0480C4B5">
      <w:pPr>
        <w:pStyle w:val="ListParagraph"/>
        <w:ind w:left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6577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Whilst we have an immediate vacancy in this area, we will be generating a waiting list for </w:t>
      </w:r>
      <w:r w:rsidR="001F00A6" w:rsidRPr="006577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the position of GPES within the wider Northern GP Federation area. </w:t>
      </w:r>
    </w:p>
    <w:p w14:paraId="1FED5FDF" w14:textId="77777777" w:rsidR="001F00A6" w:rsidRPr="00000750" w:rsidRDefault="001F00A6" w:rsidP="0480C4B5">
      <w:pPr>
        <w:pStyle w:val="ListParagraph"/>
        <w:ind w:left="0"/>
        <w:jc w:val="both"/>
        <w:rPr>
          <w:rFonts w:asciiTheme="minorHAnsi" w:hAnsiTheme="minorHAnsi" w:cstheme="minorBidi"/>
          <w:color w:val="FF0000"/>
          <w:sz w:val="22"/>
          <w:szCs w:val="22"/>
        </w:rPr>
      </w:pPr>
    </w:p>
    <w:p w14:paraId="2BF15B81" w14:textId="51A964D0" w:rsidR="00C17A8C" w:rsidRDefault="000D5F4A" w:rsidP="0480C4B5">
      <w:pPr>
        <w:pStyle w:val="ListParagraph"/>
        <w:ind w:left="0"/>
        <w:jc w:val="both"/>
        <w:rPr>
          <w:rFonts w:asciiTheme="minorHAnsi" w:hAnsiTheme="minorHAnsi" w:cstheme="minorBidi"/>
          <w:sz w:val="22"/>
          <w:szCs w:val="22"/>
        </w:rPr>
      </w:pPr>
      <w:r w:rsidRPr="0480C4B5">
        <w:rPr>
          <w:rFonts w:asciiTheme="minorHAnsi" w:hAnsiTheme="minorHAnsi" w:cstheme="minorBidi"/>
          <w:sz w:val="22"/>
          <w:szCs w:val="22"/>
        </w:rPr>
        <w:t>The successful candidate</w:t>
      </w:r>
      <w:r w:rsidR="00D8763A" w:rsidRPr="0480C4B5">
        <w:rPr>
          <w:rFonts w:asciiTheme="minorHAnsi" w:hAnsiTheme="minorHAnsi" w:cstheme="minorBidi"/>
          <w:sz w:val="22"/>
          <w:szCs w:val="22"/>
        </w:rPr>
        <w:t xml:space="preserve"> will work alongside other GPESs to</w:t>
      </w:r>
      <w:r w:rsidRPr="0480C4B5">
        <w:rPr>
          <w:rFonts w:asciiTheme="minorHAnsi" w:hAnsiTheme="minorHAnsi" w:cstheme="minorBidi"/>
          <w:sz w:val="22"/>
          <w:szCs w:val="22"/>
        </w:rPr>
        <w:t xml:space="preserve"> deliver th</w:t>
      </w:r>
      <w:r w:rsidR="3673FA3D" w:rsidRPr="0480C4B5">
        <w:rPr>
          <w:rFonts w:asciiTheme="minorHAnsi" w:hAnsiTheme="minorHAnsi" w:cstheme="minorBidi"/>
          <w:sz w:val="22"/>
          <w:szCs w:val="22"/>
        </w:rPr>
        <w:t>e service</w:t>
      </w:r>
      <w:r w:rsidRPr="0480C4B5">
        <w:rPr>
          <w:rFonts w:asciiTheme="minorHAnsi" w:hAnsiTheme="minorHAnsi" w:cstheme="minorBidi"/>
          <w:sz w:val="22"/>
          <w:szCs w:val="22"/>
        </w:rPr>
        <w:t xml:space="preserve">.  </w:t>
      </w:r>
      <w:r w:rsidR="002A07BE" w:rsidRPr="0480C4B5">
        <w:rPr>
          <w:rFonts w:asciiTheme="minorHAnsi" w:hAnsiTheme="minorHAnsi" w:cstheme="minorBidi"/>
          <w:sz w:val="22"/>
          <w:szCs w:val="22"/>
        </w:rPr>
        <w:t xml:space="preserve">The </w:t>
      </w:r>
      <w:r w:rsidR="7AFB43B0" w:rsidRPr="0480C4B5">
        <w:rPr>
          <w:rFonts w:asciiTheme="minorHAnsi" w:hAnsiTheme="minorHAnsi" w:cstheme="minorBidi"/>
          <w:sz w:val="22"/>
          <w:szCs w:val="22"/>
        </w:rPr>
        <w:t>scheduling</w:t>
      </w:r>
      <w:r w:rsidR="002A07BE" w:rsidRPr="0480C4B5">
        <w:rPr>
          <w:rFonts w:asciiTheme="minorHAnsi" w:hAnsiTheme="minorHAnsi" w:cstheme="minorBidi"/>
          <w:sz w:val="22"/>
          <w:szCs w:val="22"/>
        </w:rPr>
        <w:t xml:space="preserve"> of these clinics will be decided</w:t>
      </w:r>
      <w:r w:rsidRPr="0480C4B5">
        <w:rPr>
          <w:rFonts w:asciiTheme="minorHAnsi" w:hAnsiTheme="minorHAnsi" w:cstheme="minorBidi"/>
          <w:sz w:val="22"/>
          <w:szCs w:val="22"/>
        </w:rPr>
        <w:t xml:space="preserve"> </w:t>
      </w:r>
      <w:r w:rsidR="002A07BE" w:rsidRPr="0480C4B5">
        <w:rPr>
          <w:rFonts w:asciiTheme="minorHAnsi" w:hAnsiTheme="minorHAnsi" w:cstheme="minorBidi"/>
          <w:sz w:val="22"/>
          <w:szCs w:val="22"/>
        </w:rPr>
        <w:t>between the Host</w:t>
      </w:r>
      <w:r w:rsidR="002A07BE" w:rsidRPr="0480C4B5">
        <w:rPr>
          <w:rFonts w:asciiTheme="minorHAnsi" w:hAnsiTheme="minorHAnsi" w:cstheme="minorBidi"/>
          <w:sz w:val="22"/>
          <w:szCs w:val="22"/>
          <w:lang w:val="en-US"/>
        </w:rPr>
        <w:t xml:space="preserve"> Practice</w:t>
      </w:r>
      <w:r w:rsidR="002A07BE" w:rsidRPr="0480C4B5">
        <w:rPr>
          <w:rFonts w:asciiTheme="minorHAnsi" w:hAnsiTheme="minorHAnsi" w:cstheme="minorBidi"/>
          <w:sz w:val="22"/>
          <w:szCs w:val="22"/>
        </w:rPr>
        <w:t xml:space="preserve"> and GPESs</w:t>
      </w:r>
      <w:r w:rsidRPr="0480C4B5">
        <w:rPr>
          <w:rFonts w:asciiTheme="minorHAnsi" w:hAnsiTheme="minorHAnsi" w:cstheme="minorBidi"/>
          <w:sz w:val="22"/>
          <w:szCs w:val="22"/>
        </w:rPr>
        <w:t xml:space="preserve"> </w:t>
      </w:r>
      <w:r w:rsidR="73EF16BF" w:rsidRPr="0480C4B5">
        <w:rPr>
          <w:rFonts w:asciiTheme="minorHAnsi" w:hAnsiTheme="minorHAnsi" w:cstheme="minorBidi"/>
          <w:sz w:val="22"/>
          <w:szCs w:val="22"/>
        </w:rPr>
        <w:t xml:space="preserve">when </w:t>
      </w:r>
      <w:r w:rsidRPr="0480C4B5">
        <w:rPr>
          <w:rFonts w:asciiTheme="minorHAnsi" w:hAnsiTheme="minorHAnsi" w:cstheme="minorBidi"/>
          <w:sz w:val="22"/>
          <w:szCs w:val="22"/>
        </w:rPr>
        <w:t>a</w:t>
      </w:r>
      <w:r w:rsidR="3B159764" w:rsidRPr="0480C4B5">
        <w:rPr>
          <w:rFonts w:asciiTheme="minorHAnsi" w:hAnsiTheme="minorHAnsi" w:cstheme="minorBidi"/>
          <w:sz w:val="22"/>
          <w:szCs w:val="22"/>
        </w:rPr>
        <w:t>llocated</w:t>
      </w:r>
      <w:r w:rsidR="002A07BE" w:rsidRPr="0480C4B5">
        <w:rPr>
          <w:rFonts w:asciiTheme="minorHAnsi" w:hAnsiTheme="minorHAnsi" w:cstheme="minorBidi"/>
          <w:sz w:val="22"/>
          <w:szCs w:val="22"/>
        </w:rPr>
        <w:t xml:space="preserve">. </w:t>
      </w:r>
    </w:p>
    <w:p w14:paraId="50848945" w14:textId="77777777" w:rsidR="00C17A8C" w:rsidRDefault="00C17A8C" w:rsidP="0067572E">
      <w:pPr>
        <w:pStyle w:val="ListParagraph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05F9C08" w14:textId="295C34E9" w:rsidR="00421B2B" w:rsidRDefault="002A07BE" w:rsidP="0067572E">
      <w:pPr>
        <w:pStyle w:val="ListParagraph"/>
        <w:ind w:left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2A07BE">
        <w:rPr>
          <w:rFonts w:asciiTheme="minorHAnsi" w:hAnsiTheme="minorHAnsi" w:cstheme="minorHAnsi"/>
          <w:sz w:val="22"/>
          <w:szCs w:val="22"/>
        </w:rPr>
        <w:t xml:space="preserve">If you </w:t>
      </w:r>
      <w:r w:rsidR="001255C6">
        <w:rPr>
          <w:rFonts w:asciiTheme="minorHAnsi" w:hAnsiTheme="minorHAnsi" w:cstheme="minorHAnsi"/>
          <w:sz w:val="22"/>
          <w:szCs w:val="22"/>
        </w:rPr>
        <w:t xml:space="preserve">wish to be considered for </w:t>
      </w:r>
      <w:r w:rsidR="009F1E23">
        <w:rPr>
          <w:rFonts w:asciiTheme="minorHAnsi" w:hAnsiTheme="minorHAnsi" w:cstheme="minorHAnsi"/>
          <w:sz w:val="22"/>
          <w:szCs w:val="22"/>
        </w:rPr>
        <w:t>th</w:t>
      </w:r>
      <w:r w:rsidR="00C17A8C">
        <w:rPr>
          <w:rFonts w:asciiTheme="minorHAnsi" w:hAnsiTheme="minorHAnsi" w:cstheme="minorHAnsi"/>
          <w:sz w:val="22"/>
          <w:szCs w:val="22"/>
        </w:rPr>
        <w:t xml:space="preserve">is </w:t>
      </w:r>
      <w:r w:rsidR="009F1E23">
        <w:rPr>
          <w:rFonts w:asciiTheme="minorHAnsi" w:hAnsiTheme="minorHAnsi" w:cstheme="minorHAnsi"/>
          <w:sz w:val="22"/>
          <w:szCs w:val="22"/>
        </w:rPr>
        <w:t>role</w:t>
      </w:r>
      <w:r w:rsidRPr="002A07BE">
        <w:rPr>
          <w:rFonts w:asciiTheme="minorHAnsi" w:hAnsiTheme="minorHAnsi" w:cstheme="minorHAnsi"/>
          <w:sz w:val="22"/>
          <w:szCs w:val="22"/>
        </w:rPr>
        <w:t>, please complete the attached E</w:t>
      </w:r>
      <w:r w:rsidR="00C17A8C">
        <w:rPr>
          <w:rFonts w:asciiTheme="minorHAnsi" w:hAnsiTheme="minorHAnsi" w:cstheme="minorHAnsi"/>
          <w:sz w:val="22"/>
          <w:szCs w:val="22"/>
        </w:rPr>
        <w:t xml:space="preserve">xpression of Interest Form </w:t>
      </w:r>
      <w:r w:rsidRPr="002A07BE">
        <w:rPr>
          <w:rFonts w:asciiTheme="minorHAnsi" w:hAnsiTheme="minorHAnsi" w:cstheme="minorHAnsi"/>
          <w:sz w:val="22"/>
          <w:szCs w:val="22"/>
        </w:rPr>
        <w:t xml:space="preserve">return to </w:t>
      </w:r>
      <w:r w:rsidR="00FB45DB">
        <w:rPr>
          <w:rFonts w:asciiTheme="minorHAnsi" w:hAnsiTheme="minorHAnsi" w:cstheme="minorHAnsi"/>
          <w:sz w:val="22"/>
          <w:szCs w:val="22"/>
        </w:rPr>
        <w:t>HR</w:t>
      </w:r>
      <w:r w:rsidR="00421B2B">
        <w:rPr>
          <w:rFonts w:asciiTheme="minorHAnsi" w:hAnsiTheme="minorHAnsi" w:cstheme="minorHAnsi"/>
          <w:sz w:val="22"/>
          <w:szCs w:val="22"/>
        </w:rPr>
        <w:t xml:space="preserve"> </w:t>
      </w:r>
      <w:r w:rsidRPr="002A07BE">
        <w:rPr>
          <w:rFonts w:asciiTheme="minorHAnsi" w:hAnsiTheme="minorHAnsi" w:cstheme="minorHAnsi"/>
          <w:sz w:val="22"/>
          <w:szCs w:val="22"/>
        </w:rPr>
        <w:t xml:space="preserve">via email </w:t>
      </w:r>
      <w:hyperlink r:id="rId12" w:history="1">
        <w:r w:rsidR="00FB45DB" w:rsidRPr="00EB060A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hr@northernfsu.co.uk</w:t>
        </w:r>
      </w:hyperlink>
      <w:r w:rsidR="00421B2B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089CFC55" w14:textId="77777777" w:rsidR="00421B2B" w:rsidRDefault="00421B2B" w:rsidP="0067572E">
      <w:pPr>
        <w:pStyle w:val="ListParagraph"/>
        <w:ind w:left="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3CA50C3" w14:textId="08BEA6E8" w:rsidR="002A07BE" w:rsidRPr="002A07BE" w:rsidRDefault="00927BA5" w:rsidP="0480C4B5">
      <w:pPr>
        <w:pStyle w:val="ListParagraph"/>
        <w:ind w:left="0"/>
        <w:jc w:val="both"/>
        <w:rPr>
          <w:rFonts w:asciiTheme="minorHAnsi" w:hAnsiTheme="minorHAnsi" w:cstheme="minorBidi"/>
          <w:sz w:val="22"/>
          <w:szCs w:val="22"/>
        </w:rPr>
      </w:pPr>
      <w:r w:rsidRPr="0480C4B5">
        <w:rPr>
          <w:rFonts w:asciiTheme="minorHAnsi" w:hAnsiTheme="minorHAnsi" w:cstheme="minorBidi"/>
          <w:sz w:val="22"/>
          <w:szCs w:val="22"/>
        </w:rPr>
        <w:t xml:space="preserve">Closing date for receipt of Expressions of Interest is </w:t>
      </w:r>
      <w:r w:rsidR="001A0706" w:rsidRPr="0480C4B5">
        <w:rPr>
          <w:rFonts w:asciiTheme="minorHAnsi" w:hAnsiTheme="minorHAnsi" w:cstheme="minorBidi"/>
          <w:b/>
          <w:bCs/>
          <w:sz w:val="22"/>
          <w:szCs w:val="22"/>
        </w:rPr>
        <w:t xml:space="preserve">12 noon </w:t>
      </w:r>
      <w:r w:rsidR="001A0706" w:rsidRPr="0480C4B5">
        <w:rPr>
          <w:rFonts w:asciiTheme="minorHAnsi" w:hAnsiTheme="minorHAnsi" w:cstheme="minorBidi"/>
          <w:sz w:val="22"/>
          <w:szCs w:val="22"/>
        </w:rPr>
        <w:t>on</w:t>
      </w:r>
      <w:r w:rsidR="001A0706" w:rsidRPr="00B73F3F">
        <w:rPr>
          <w:rFonts w:asciiTheme="minorHAnsi" w:hAnsiTheme="minorHAnsi" w:cstheme="minorBidi"/>
          <w:sz w:val="22"/>
          <w:szCs w:val="22"/>
        </w:rPr>
        <w:t xml:space="preserve"> </w:t>
      </w:r>
      <w:r w:rsidR="00D21D49">
        <w:rPr>
          <w:rFonts w:asciiTheme="minorHAnsi" w:hAnsiTheme="minorHAnsi" w:cstheme="minorBidi"/>
          <w:b/>
          <w:bCs/>
          <w:sz w:val="22"/>
          <w:szCs w:val="22"/>
        </w:rPr>
        <w:t>29</w:t>
      </w:r>
      <w:r w:rsidR="00D21D49" w:rsidRPr="00D21D49">
        <w:rPr>
          <w:rFonts w:asciiTheme="minorHAnsi" w:hAnsiTheme="minorHAnsi" w:cstheme="minorBidi"/>
          <w:b/>
          <w:bCs/>
          <w:sz w:val="22"/>
          <w:szCs w:val="22"/>
          <w:vertAlign w:val="superscript"/>
        </w:rPr>
        <w:t>th</w:t>
      </w:r>
      <w:r w:rsidR="00D21D49">
        <w:rPr>
          <w:rFonts w:asciiTheme="minorHAnsi" w:hAnsiTheme="minorHAnsi" w:cstheme="minorBidi"/>
          <w:b/>
          <w:bCs/>
          <w:sz w:val="22"/>
          <w:szCs w:val="22"/>
        </w:rPr>
        <w:t xml:space="preserve"> December 2025</w:t>
      </w:r>
      <w:r w:rsidR="002A07BE" w:rsidRPr="0480C4B5">
        <w:rPr>
          <w:rFonts w:asciiTheme="minorHAnsi" w:hAnsiTheme="minorHAnsi" w:cstheme="minorBidi"/>
          <w:sz w:val="22"/>
          <w:szCs w:val="22"/>
        </w:rPr>
        <w:t>.</w:t>
      </w:r>
    </w:p>
    <w:p w14:paraId="63893F13" w14:textId="77777777" w:rsidR="002A07BE" w:rsidRPr="002A07BE" w:rsidRDefault="002A07BE" w:rsidP="002A07BE">
      <w:pPr>
        <w:pStyle w:val="ListParagraph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345ADDF" w14:textId="71C2D137" w:rsidR="002A07BE" w:rsidRDefault="00C2053F" w:rsidP="002A07BE">
      <w:pPr>
        <w:pStyle w:val="ListParagraph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Yours faithfully</w:t>
      </w:r>
    </w:p>
    <w:p w14:paraId="7E84381C" w14:textId="77777777" w:rsidR="00AD3FE6" w:rsidRDefault="00AD3FE6" w:rsidP="002A07BE">
      <w:pPr>
        <w:pStyle w:val="ListParagraph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9E11201" w14:textId="7E7C581F" w:rsidR="00C2053F" w:rsidRDefault="00AD3FE6" w:rsidP="002A07BE">
      <w:pPr>
        <w:pStyle w:val="ListParagraph"/>
        <w:ind w:left="0"/>
        <w:jc w:val="both"/>
        <w:rPr>
          <w:noProof/>
        </w:rPr>
      </w:pPr>
      <w:r>
        <w:rPr>
          <w:noProof/>
        </w:rPr>
        <w:drawing>
          <wp:inline distT="0" distB="0" distL="0" distR="0" wp14:anchorId="034DA38A" wp14:editId="131C439E">
            <wp:extent cx="1265101" cy="3200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368" cy="322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795DA" w14:textId="158621F0" w:rsidR="002A07BE" w:rsidRPr="00C2053F" w:rsidRDefault="00AD3FE6" w:rsidP="002A07BE">
      <w:pPr>
        <w:pStyle w:val="ListParagraph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Ca</w:t>
      </w:r>
      <w:r w:rsidR="005C0CDB">
        <w:rPr>
          <w:rFonts w:asciiTheme="minorHAnsi" w:hAnsiTheme="minorHAnsi" w:cstheme="minorHAnsi"/>
          <w:b/>
          <w:bCs/>
          <w:sz w:val="22"/>
          <w:szCs w:val="22"/>
          <w:lang w:val="en-US"/>
        </w:rPr>
        <w:t>rol Shaw</w:t>
      </w:r>
    </w:p>
    <w:p w14:paraId="44E13DC3" w14:textId="7378AB22" w:rsidR="0098676D" w:rsidRDefault="00AD3FE6" w:rsidP="002A07BE">
      <w:pPr>
        <w:pStyle w:val="ListParagraph"/>
        <w:ind w:left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Human Resources </w:t>
      </w:r>
      <w:r w:rsidR="005C0CDB">
        <w:rPr>
          <w:rFonts w:asciiTheme="minorHAnsi" w:hAnsiTheme="minorHAnsi" w:cstheme="minorHAnsi"/>
          <w:sz w:val="22"/>
          <w:szCs w:val="22"/>
          <w:lang w:val="en-US"/>
        </w:rPr>
        <w:t>Administrator</w:t>
      </w:r>
    </w:p>
    <w:p w14:paraId="5D1C799A" w14:textId="1C9C6362" w:rsidR="002A07BE" w:rsidRPr="002A07BE" w:rsidRDefault="002A07BE" w:rsidP="002A07BE">
      <w:pPr>
        <w:pStyle w:val="ListParagraph"/>
        <w:ind w:left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2A07BE">
        <w:rPr>
          <w:rFonts w:asciiTheme="minorHAnsi" w:hAnsiTheme="minorHAnsi" w:cstheme="minorHAnsi"/>
          <w:sz w:val="22"/>
          <w:szCs w:val="22"/>
          <w:lang w:val="en-US"/>
        </w:rPr>
        <w:t>for Northern</w:t>
      </w:r>
      <w:r w:rsidR="0098676D">
        <w:rPr>
          <w:rFonts w:asciiTheme="minorHAnsi" w:hAnsiTheme="minorHAnsi" w:cstheme="minorHAnsi"/>
          <w:sz w:val="22"/>
          <w:szCs w:val="22"/>
          <w:lang w:val="en-US"/>
        </w:rPr>
        <w:t xml:space="preserve"> GP</w:t>
      </w:r>
      <w:r w:rsidRPr="002A07BE">
        <w:rPr>
          <w:rFonts w:asciiTheme="minorHAnsi" w:hAnsiTheme="minorHAnsi" w:cstheme="minorHAnsi"/>
          <w:sz w:val="22"/>
          <w:szCs w:val="22"/>
          <w:lang w:val="en-US"/>
        </w:rPr>
        <w:t xml:space="preserve"> Federation</w:t>
      </w:r>
      <w:r w:rsidR="004452AA">
        <w:rPr>
          <w:rFonts w:asciiTheme="minorHAnsi" w:hAnsiTheme="minorHAnsi" w:cstheme="minorHAnsi"/>
          <w:sz w:val="22"/>
          <w:szCs w:val="22"/>
          <w:lang w:val="en-US"/>
        </w:rPr>
        <w:t xml:space="preserve"> Support Unit</w:t>
      </w:r>
    </w:p>
    <w:p w14:paraId="2871E5A2" w14:textId="77777777" w:rsidR="002A07BE" w:rsidRPr="002A07BE" w:rsidRDefault="002A07BE" w:rsidP="002A07BE">
      <w:pPr>
        <w:pStyle w:val="ListParagraph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B18B989" w14:textId="7B3AE7CD" w:rsidR="002A07BE" w:rsidRPr="002A07BE" w:rsidRDefault="002A07BE" w:rsidP="002A07BE">
      <w:pPr>
        <w:pStyle w:val="ListParagraph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A07B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4DCC9B" w14:textId="177689BE" w:rsidR="00BB4BDA" w:rsidRDefault="00BB4BDA" w:rsidP="002A07BE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BB4BDA" w:rsidSect="00FA719E">
      <w:pgSz w:w="11906" w:h="16838"/>
      <w:pgMar w:top="567" w:right="1440" w:bottom="1440" w:left="1440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EE42C" w14:textId="77777777" w:rsidR="00A11C4B" w:rsidRDefault="00A11C4B" w:rsidP="00FA719E">
      <w:r>
        <w:separator/>
      </w:r>
    </w:p>
  </w:endnote>
  <w:endnote w:type="continuationSeparator" w:id="0">
    <w:p w14:paraId="043F08FA" w14:textId="77777777" w:rsidR="00A11C4B" w:rsidRDefault="00A11C4B" w:rsidP="00FA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20126" w14:textId="77777777" w:rsidR="00A11C4B" w:rsidRDefault="00A11C4B" w:rsidP="00FA719E">
      <w:r>
        <w:separator/>
      </w:r>
    </w:p>
  </w:footnote>
  <w:footnote w:type="continuationSeparator" w:id="0">
    <w:p w14:paraId="420BD7A4" w14:textId="77777777" w:rsidR="00A11C4B" w:rsidRDefault="00A11C4B" w:rsidP="00FA7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17B1C"/>
    <w:multiLevelType w:val="hybridMultilevel"/>
    <w:tmpl w:val="48C8B7A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F38D4"/>
    <w:multiLevelType w:val="hybridMultilevel"/>
    <w:tmpl w:val="EC96FF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55C88"/>
    <w:multiLevelType w:val="hybridMultilevel"/>
    <w:tmpl w:val="3488C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70CA6"/>
    <w:multiLevelType w:val="hybridMultilevel"/>
    <w:tmpl w:val="9558C3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995879">
    <w:abstractNumId w:val="3"/>
  </w:num>
  <w:num w:numId="2" w16cid:durableId="612900969">
    <w:abstractNumId w:val="1"/>
  </w:num>
  <w:num w:numId="3" w16cid:durableId="1768578245">
    <w:abstractNumId w:val="2"/>
  </w:num>
  <w:num w:numId="4" w16cid:durableId="138353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25A"/>
    <w:rsid w:val="0000053F"/>
    <w:rsid w:val="00000750"/>
    <w:rsid w:val="00000EB5"/>
    <w:rsid w:val="000311CB"/>
    <w:rsid w:val="0005110B"/>
    <w:rsid w:val="000855BD"/>
    <w:rsid w:val="000C5471"/>
    <w:rsid w:val="000D5F4A"/>
    <w:rsid w:val="00110256"/>
    <w:rsid w:val="00112842"/>
    <w:rsid w:val="00116187"/>
    <w:rsid w:val="001255C6"/>
    <w:rsid w:val="00141644"/>
    <w:rsid w:val="00181BB3"/>
    <w:rsid w:val="001A0706"/>
    <w:rsid w:val="001F00A6"/>
    <w:rsid w:val="002055A8"/>
    <w:rsid w:val="00275B7F"/>
    <w:rsid w:val="00277B3F"/>
    <w:rsid w:val="002A07BE"/>
    <w:rsid w:val="002C05CF"/>
    <w:rsid w:val="002C5BC1"/>
    <w:rsid w:val="00300780"/>
    <w:rsid w:val="00314538"/>
    <w:rsid w:val="0031563F"/>
    <w:rsid w:val="003205E4"/>
    <w:rsid w:val="00325B50"/>
    <w:rsid w:val="00354A63"/>
    <w:rsid w:val="00376A7E"/>
    <w:rsid w:val="00381E35"/>
    <w:rsid w:val="003E118B"/>
    <w:rsid w:val="00421B2B"/>
    <w:rsid w:val="00421B57"/>
    <w:rsid w:val="004452AA"/>
    <w:rsid w:val="00464200"/>
    <w:rsid w:val="004A71B0"/>
    <w:rsid w:val="004B3491"/>
    <w:rsid w:val="004C3F76"/>
    <w:rsid w:val="004F2A16"/>
    <w:rsid w:val="005133F0"/>
    <w:rsid w:val="00520BAF"/>
    <w:rsid w:val="005C0CDB"/>
    <w:rsid w:val="005D4306"/>
    <w:rsid w:val="005E0A52"/>
    <w:rsid w:val="00606228"/>
    <w:rsid w:val="006213F8"/>
    <w:rsid w:val="00652093"/>
    <w:rsid w:val="0065405F"/>
    <w:rsid w:val="006577B6"/>
    <w:rsid w:val="00674FB1"/>
    <w:rsid w:val="0067572E"/>
    <w:rsid w:val="006C57F9"/>
    <w:rsid w:val="006E12B7"/>
    <w:rsid w:val="006E476D"/>
    <w:rsid w:val="00705C4E"/>
    <w:rsid w:val="00731C04"/>
    <w:rsid w:val="00733818"/>
    <w:rsid w:val="00773162"/>
    <w:rsid w:val="007770B3"/>
    <w:rsid w:val="007A7D5B"/>
    <w:rsid w:val="008164E8"/>
    <w:rsid w:val="008B4F70"/>
    <w:rsid w:val="008D66BB"/>
    <w:rsid w:val="008F32B7"/>
    <w:rsid w:val="008F6308"/>
    <w:rsid w:val="00927BA5"/>
    <w:rsid w:val="00963A2D"/>
    <w:rsid w:val="0098676D"/>
    <w:rsid w:val="0099774D"/>
    <w:rsid w:val="009E1C1E"/>
    <w:rsid w:val="009F1E23"/>
    <w:rsid w:val="009F2287"/>
    <w:rsid w:val="00A11C4B"/>
    <w:rsid w:val="00A12CB8"/>
    <w:rsid w:val="00A71308"/>
    <w:rsid w:val="00AB788E"/>
    <w:rsid w:val="00AD3FE6"/>
    <w:rsid w:val="00AF425A"/>
    <w:rsid w:val="00B50706"/>
    <w:rsid w:val="00B70469"/>
    <w:rsid w:val="00B73F3F"/>
    <w:rsid w:val="00B87329"/>
    <w:rsid w:val="00B978CF"/>
    <w:rsid w:val="00BB4BDA"/>
    <w:rsid w:val="00BC69BB"/>
    <w:rsid w:val="00BD61FC"/>
    <w:rsid w:val="00BE3C7C"/>
    <w:rsid w:val="00C12039"/>
    <w:rsid w:val="00C17A8C"/>
    <w:rsid w:val="00C2053F"/>
    <w:rsid w:val="00C4547C"/>
    <w:rsid w:val="00C64A73"/>
    <w:rsid w:val="00CA1453"/>
    <w:rsid w:val="00CB490D"/>
    <w:rsid w:val="00CF623D"/>
    <w:rsid w:val="00D21D49"/>
    <w:rsid w:val="00D672B6"/>
    <w:rsid w:val="00D7361F"/>
    <w:rsid w:val="00D8763A"/>
    <w:rsid w:val="00D902BF"/>
    <w:rsid w:val="00DE216E"/>
    <w:rsid w:val="00E6087C"/>
    <w:rsid w:val="00E620B4"/>
    <w:rsid w:val="00E815D0"/>
    <w:rsid w:val="00E906F7"/>
    <w:rsid w:val="00EA478B"/>
    <w:rsid w:val="00EA5157"/>
    <w:rsid w:val="00EA7982"/>
    <w:rsid w:val="00EB728F"/>
    <w:rsid w:val="00F8513D"/>
    <w:rsid w:val="00FA719E"/>
    <w:rsid w:val="00FB45DB"/>
    <w:rsid w:val="00FC2BBE"/>
    <w:rsid w:val="00FD646F"/>
    <w:rsid w:val="00FE47C8"/>
    <w:rsid w:val="019B6442"/>
    <w:rsid w:val="0480C4B5"/>
    <w:rsid w:val="04D30504"/>
    <w:rsid w:val="0A706CFC"/>
    <w:rsid w:val="186E6959"/>
    <w:rsid w:val="3673FA3D"/>
    <w:rsid w:val="391670E3"/>
    <w:rsid w:val="3B159764"/>
    <w:rsid w:val="6653C8A7"/>
    <w:rsid w:val="73EF16BF"/>
    <w:rsid w:val="780DAA58"/>
    <w:rsid w:val="7AFB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04206"/>
  <w15:chartTrackingRefBased/>
  <w15:docId w15:val="{9DBCDA16-2EC7-4B8C-9A48-85AB6E64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center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1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71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A719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719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A719E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31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07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r@northernfsu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a.Dixon\Desktop\NFSU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5d5722-ecde-46b7-82b0-2fe0aa3652ea" xsi:nil="true"/>
    <lcf76f155ced4ddcb4097134ff3c332f xmlns="12b52ad9-79d3-4ebb-9ff6-e91ff3129b2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A54CA66269DD4A9167AB590658DF86" ma:contentTypeVersion="19" ma:contentTypeDescription="Create a new document." ma:contentTypeScope="" ma:versionID="4b95cd3e22e7e7e1916d46422d524f4c">
  <xsd:schema xmlns:xsd="http://www.w3.org/2001/XMLSchema" xmlns:xs="http://www.w3.org/2001/XMLSchema" xmlns:p="http://schemas.microsoft.com/office/2006/metadata/properties" xmlns:ns2="12b52ad9-79d3-4ebb-9ff6-e91ff3129b28" xmlns:ns3="dd5d5722-ecde-46b7-82b0-2fe0aa3652ea" targetNamespace="http://schemas.microsoft.com/office/2006/metadata/properties" ma:root="true" ma:fieldsID="6dbc9ed85b7e2c7000268285d7509080" ns2:_="" ns3:_="">
    <xsd:import namespace="12b52ad9-79d3-4ebb-9ff6-e91ff3129b28"/>
    <xsd:import namespace="dd5d5722-ecde-46b7-82b0-2fe0aa365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52ad9-79d3-4ebb-9ff6-e91ff3129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af881e-1c58-4a6a-b9f1-6e65ddd8f9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d5722-ecde-46b7-82b0-2fe0aa3652e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bccc42-8899-445c-90a5-18ecad345ab4}" ma:internalName="TaxCatchAll" ma:showField="CatchAllData" ma:web="dd5d5722-ecde-46b7-82b0-2fe0aa365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0D214F-13DA-4E22-B237-BCC746DB9796}">
  <ds:schemaRefs>
    <ds:schemaRef ds:uri="http://schemas.microsoft.com/office/2006/metadata/properties"/>
    <ds:schemaRef ds:uri="http://schemas.microsoft.com/office/infopath/2007/PartnerControls"/>
    <ds:schemaRef ds:uri="dd5d5722-ecde-46b7-82b0-2fe0aa3652ea"/>
    <ds:schemaRef ds:uri="12b52ad9-79d3-4ebb-9ff6-e91ff3129b28"/>
  </ds:schemaRefs>
</ds:datastoreItem>
</file>

<file path=customXml/itemProps2.xml><?xml version="1.0" encoding="utf-8"?>
<ds:datastoreItem xmlns:ds="http://schemas.openxmlformats.org/officeDocument/2006/customXml" ds:itemID="{1B535984-CC1E-4CB9-B358-8B70EA36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52ad9-79d3-4ebb-9ff6-e91ff3129b28"/>
    <ds:schemaRef ds:uri="dd5d5722-ecde-46b7-82b0-2fe0aa365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E76FC3-B3B6-483E-ADDF-8E0DB40AFE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NFSU Letterhead</Template>
  <TotalTime>29</TotalTime>
  <Pages>1</Pages>
  <Words>186</Words>
  <Characters>996</Characters>
  <Application>Microsoft Office Word</Application>
  <DocSecurity>0</DocSecurity>
  <Lines>49</Lines>
  <Paragraphs>19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Dana.Dixon</dc:creator>
  <cp:keywords/>
  <cp:lastModifiedBy>Carol Shaw</cp:lastModifiedBy>
  <cp:revision>32</cp:revision>
  <cp:lastPrinted>2018-09-05T11:57:00Z</cp:lastPrinted>
  <dcterms:created xsi:type="dcterms:W3CDTF">2022-05-16T14:54:00Z</dcterms:created>
  <dcterms:modified xsi:type="dcterms:W3CDTF">2025-12-12T12:31:00Z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0x010100DEA54CA66269DD4A9167AB590658DF86</vt:lpwstr>
  </property>
  <property fmtid="{D5CDD505-2E9C-101B-9397-08002B2CF9AE}" pid="3" name="MediaServiceImageTags">
    <vt:lpwstr/>
  </property>
</Properties>
</file>